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2768" w14:textId="77777777" w:rsidR="00557F70" w:rsidRPr="00506E3B" w:rsidRDefault="00557F70" w:rsidP="00506E3B">
      <w:pPr>
        <w:pStyle w:val="Heading2"/>
      </w:pPr>
      <w:r w:rsidRPr="00506E3B">
        <w:t xml:space="preserve">Please complete </w:t>
      </w:r>
      <w:r w:rsidR="00304E8E" w:rsidRPr="00506E3B">
        <w:t xml:space="preserve">ALL sections, and </w:t>
      </w:r>
      <w:r w:rsidRPr="00506E3B">
        <w:t xml:space="preserve">in </w:t>
      </w:r>
      <w:r w:rsidR="00744870" w:rsidRPr="00506E3B">
        <w:t>BLOCK CAPITA</w:t>
      </w:r>
      <w:r w:rsidR="00E34F5E" w:rsidRPr="00506E3B">
        <w:t>LS</w:t>
      </w:r>
      <w:r w:rsidR="00304E8E" w:rsidRPr="00506E3B">
        <w:t xml:space="preserve">. </w:t>
      </w:r>
      <w:r w:rsidR="002061C6">
        <w:t xml:space="preserve">A </w:t>
      </w:r>
      <w:r w:rsidR="00DC0DC9">
        <w:t xml:space="preserve">non-refundable </w:t>
      </w:r>
      <w:r w:rsidR="002061C6">
        <w:t>fee of £20</w:t>
      </w:r>
      <w:r w:rsidR="00E728DC">
        <w:t>¹</w:t>
      </w:r>
      <w:r w:rsidR="002061C6">
        <w:t xml:space="preserve"> is payable to process your Registration</w:t>
      </w:r>
    </w:p>
    <w:tbl>
      <w:tblPr>
        <w:tblW w:w="10773" w:type="dxa"/>
        <w:jc w:val="center"/>
        <w:tblCellSpacing w:w="28" w:type="dxa"/>
        <w:tblLayout w:type="fixed"/>
        <w:tblLook w:val="01E0" w:firstRow="1" w:lastRow="1" w:firstColumn="1" w:lastColumn="1" w:noHBand="0" w:noVBand="0"/>
      </w:tblPr>
      <w:tblGrid>
        <w:gridCol w:w="1741"/>
        <w:gridCol w:w="2640"/>
        <w:gridCol w:w="61"/>
        <w:gridCol w:w="85"/>
        <w:gridCol w:w="56"/>
        <w:gridCol w:w="56"/>
        <w:gridCol w:w="91"/>
        <w:gridCol w:w="768"/>
        <w:gridCol w:w="669"/>
        <w:gridCol w:w="559"/>
        <w:gridCol w:w="618"/>
        <w:gridCol w:w="295"/>
        <w:gridCol w:w="158"/>
        <w:gridCol w:w="2976"/>
      </w:tblGrid>
      <w:tr w:rsidR="006E0135" w:rsidRPr="00D119A9" w14:paraId="110554EA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6474765A" w14:textId="77777777" w:rsidR="004F126C" w:rsidRPr="00D119A9" w:rsidRDefault="009E5901" w:rsidP="009E5901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Nursery</w:t>
            </w:r>
          </w:p>
        </w:tc>
        <w:tc>
          <w:tcPr>
            <w:tcW w:w="2933" w:type="dxa"/>
            <w:gridSpan w:val="6"/>
            <w:vAlign w:val="center"/>
          </w:tcPr>
          <w:p w14:paraId="62ED5607" w14:textId="1E357A36" w:rsidR="004F126C" w:rsidRPr="00D119A9" w:rsidRDefault="007B22B3" w:rsidP="00D0595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126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F126C">
              <w:rPr>
                <w:rFonts w:cs="Arial"/>
                <w:sz w:val="20"/>
                <w:szCs w:val="20"/>
              </w:rPr>
              <w:t xml:space="preserve"> </w:t>
            </w:r>
            <w:r w:rsidR="004F126C" w:rsidRPr="00D119A9">
              <w:rPr>
                <w:rFonts w:cs="Arial"/>
                <w:sz w:val="20"/>
                <w:szCs w:val="20"/>
              </w:rPr>
              <w:t xml:space="preserve">YS </w:t>
            </w:r>
            <w:r w:rsidR="00F047BD">
              <w:rPr>
                <w:rFonts w:cs="Arial"/>
                <w:sz w:val="20"/>
                <w:szCs w:val="20"/>
              </w:rPr>
              <w:t>Brighton</w:t>
            </w:r>
          </w:p>
        </w:tc>
        <w:tc>
          <w:tcPr>
            <w:tcW w:w="2853" w:type="dxa"/>
            <w:gridSpan w:val="5"/>
            <w:vAlign w:val="center"/>
          </w:tcPr>
          <w:p w14:paraId="460A23A2" w14:textId="1C17BC84" w:rsidR="004F126C" w:rsidRPr="00D119A9" w:rsidRDefault="007B22B3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26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F126C">
              <w:rPr>
                <w:rFonts w:cs="Arial"/>
                <w:sz w:val="20"/>
                <w:szCs w:val="20"/>
              </w:rPr>
              <w:t xml:space="preserve"> </w:t>
            </w:r>
            <w:r w:rsidR="004F126C" w:rsidRPr="00D119A9">
              <w:rPr>
                <w:rFonts w:cs="Arial"/>
                <w:sz w:val="20"/>
                <w:szCs w:val="20"/>
              </w:rPr>
              <w:t xml:space="preserve">YS </w:t>
            </w:r>
            <w:r w:rsidR="00F047BD">
              <w:rPr>
                <w:rFonts w:cs="Arial"/>
                <w:sz w:val="20"/>
                <w:szCs w:val="20"/>
              </w:rPr>
              <w:t>Hove</w:t>
            </w:r>
          </w:p>
        </w:tc>
        <w:tc>
          <w:tcPr>
            <w:tcW w:w="3050" w:type="dxa"/>
            <w:gridSpan w:val="2"/>
            <w:vAlign w:val="center"/>
          </w:tcPr>
          <w:p w14:paraId="0E05D692" w14:textId="77777777" w:rsidR="004F126C" w:rsidRPr="00D119A9" w:rsidRDefault="007B22B3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26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F126C">
              <w:rPr>
                <w:rFonts w:cs="Arial"/>
                <w:sz w:val="20"/>
                <w:szCs w:val="20"/>
              </w:rPr>
              <w:t xml:space="preserve"> </w:t>
            </w:r>
            <w:r w:rsidR="004F126C" w:rsidRPr="00D119A9">
              <w:rPr>
                <w:rFonts w:cs="Arial"/>
                <w:sz w:val="20"/>
                <w:szCs w:val="20"/>
              </w:rPr>
              <w:t>YS Shoreham</w:t>
            </w:r>
          </w:p>
        </w:tc>
      </w:tr>
      <w:tr w:rsidR="00E042FD" w:rsidRPr="00D119A9" w14:paraId="707AB445" w14:textId="77777777" w:rsidTr="006E0135">
        <w:trPr>
          <w:trHeight w:val="340"/>
          <w:tblCellSpacing w:w="28" w:type="dxa"/>
          <w:jc w:val="center"/>
        </w:trPr>
        <w:tc>
          <w:tcPr>
            <w:tcW w:w="1657" w:type="dxa"/>
            <w:vAlign w:val="center"/>
          </w:tcPr>
          <w:p w14:paraId="14975F7D" w14:textId="77777777" w:rsidR="00E042FD" w:rsidRPr="00D119A9" w:rsidRDefault="00E042FD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0E370705" w14:textId="77777777" w:rsidR="00E042FD" w:rsidRPr="00E042FD" w:rsidRDefault="00E042FD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042FD">
              <w:rPr>
                <w:rFonts w:cs="Arial"/>
                <w:b/>
                <w:sz w:val="20"/>
                <w:szCs w:val="20"/>
              </w:rPr>
              <w:t>Child Information</w:t>
            </w:r>
          </w:p>
        </w:tc>
        <w:tc>
          <w:tcPr>
            <w:tcW w:w="6247" w:type="dxa"/>
            <w:gridSpan w:val="11"/>
            <w:vAlign w:val="center"/>
          </w:tcPr>
          <w:p w14:paraId="7014FEAA" w14:textId="77777777" w:rsidR="00E042FD" w:rsidRDefault="00E042FD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6E0135" w:rsidRPr="00D119A9" w14:paraId="7EC8B5E9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2E62A64A" w14:textId="77777777" w:rsidR="004F126C" w:rsidRPr="00D119A9" w:rsidRDefault="00A80BEF" w:rsidP="00A80BE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First Names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C07" w14:textId="77777777" w:rsidR="004F126C" w:rsidRPr="00281370" w:rsidRDefault="007B22B3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Sur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F126C"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gridSpan w:val="2"/>
            <w:vAlign w:val="center"/>
          </w:tcPr>
          <w:p w14:paraId="1A15958A" w14:textId="77777777" w:rsidR="004F126C" w:rsidRPr="00D119A9" w:rsidRDefault="00A80BEF" w:rsidP="00D3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Surname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D10" w14:textId="77777777" w:rsidR="004F126C" w:rsidRPr="00281370" w:rsidRDefault="007B22B3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First_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F126C"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="004F126C"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0135" w:rsidRPr="00D119A9" w14:paraId="21C3B825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74F7A972" w14:textId="77777777" w:rsidR="00E042FD" w:rsidRPr="00D119A9" w:rsidRDefault="00E042FD" w:rsidP="00D3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9B7" w14:textId="77777777" w:rsidR="00E042FD" w:rsidRPr="00281370" w:rsidRDefault="00E042FD" w:rsidP="00D34A2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87" w:type="dxa"/>
            <w:gridSpan w:val="5"/>
            <w:vAlign w:val="center"/>
          </w:tcPr>
          <w:p w14:paraId="314652B3" w14:textId="77777777" w:rsidR="00E042FD" w:rsidRPr="00D119A9" w:rsidRDefault="00E042FD" w:rsidP="00096BC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Sex</w:t>
            </w:r>
          </w:p>
        </w:tc>
        <w:tc>
          <w:tcPr>
            <w:tcW w:w="3963" w:type="dxa"/>
            <w:gridSpan w:val="4"/>
            <w:vAlign w:val="center"/>
          </w:tcPr>
          <w:p w14:paraId="71DF621C" w14:textId="77777777" w:rsidR="00E042FD" w:rsidRPr="00D119A9" w:rsidRDefault="00E042FD" w:rsidP="00E042FD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Male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Female</w:t>
            </w:r>
          </w:p>
        </w:tc>
      </w:tr>
      <w:tr w:rsidR="00E042FD" w:rsidRPr="00D119A9" w14:paraId="73D215A3" w14:textId="77777777" w:rsidTr="00A15492">
        <w:trPr>
          <w:trHeight w:val="227"/>
          <w:tblCellSpacing w:w="28" w:type="dxa"/>
          <w:jc w:val="center"/>
        </w:trPr>
        <w:tc>
          <w:tcPr>
            <w:tcW w:w="10661" w:type="dxa"/>
            <w:gridSpan w:val="14"/>
            <w:vAlign w:val="center"/>
          </w:tcPr>
          <w:p w14:paraId="6C7C338A" w14:textId="77777777" w:rsidR="00E042FD" w:rsidRPr="00E042FD" w:rsidRDefault="00E042FD" w:rsidP="00E0491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</w:tc>
      </w:tr>
      <w:tr w:rsidR="00A80BEF" w:rsidRPr="00D119A9" w14:paraId="22AA00B7" w14:textId="77777777" w:rsidTr="006E0135">
        <w:trPr>
          <w:trHeight w:val="340"/>
          <w:tblCellSpacing w:w="28" w:type="dxa"/>
          <w:jc w:val="center"/>
        </w:trPr>
        <w:tc>
          <w:tcPr>
            <w:tcW w:w="1657" w:type="dxa"/>
            <w:vAlign w:val="center"/>
          </w:tcPr>
          <w:p w14:paraId="5D950C9E" w14:textId="77777777" w:rsidR="00A80BEF" w:rsidRPr="00D119A9" w:rsidRDefault="00A80BEF" w:rsidP="00E0491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14:paraId="3A11F3B9" w14:textId="77777777" w:rsidR="00A80BEF" w:rsidRPr="00E042FD" w:rsidRDefault="00A80BEF" w:rsidP="00E04913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042FD">
              <w:rPr>
                <w:rFonts w:cs="Arial"/>
                <w:b/>
                <w:sz w:val="20"/>
                <w:szCs w:val="20"/>
              </w:rPr>
              <w:t>Parent/Carer Information</w:t>
            </w:r>
          </w:p>
        </w:tc>
        <w:tc>
          <w:tcPr>
            <w:tcW w:w="6308" w:type="dxa"/>
            <w:gridSpan w:val="12"/>
            <w:vAlign w:val="center"/>
          </w:tcPr>
          <w:p w14:paraId="5DBFD061" w14:textId="77777777" w:rsidR="00A80BEF" w:rsidRPr="009E5901" w:rsidRDefault="009E5901" w:rsidP="00E04913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Please give details of the preferred main contact</w:t>
            </w:r>
          </w:p>
        </w:tc>
      </w:tr>
      <w:tr w:rsidR="006E0135" w:rsidRPr="00D119A9" w14:paraId="75C6A988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6EEA4066" w14:textId="77777777" w:rsidR="00A80BEF" w:rsidRPr="00D119A9" w:rsidRDefault="00A80BEF" w:rsidP="00A80BE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First Name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73AE" w14:textId="77777777" w:rsidR="00A80BEF" w:rsidRPr="00281370" w:rsidRDefault="00A80BEF" w:rsidP="00E04913">
            <w:pPr>
              <w:widowControl w:val="0"/>
              <w:tabs>
                <w:tab w:val="right" w:pos="3584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PC1_First_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  <w:r w:rsidRPr="00B73BC4">
              <w:rPr>
                <w:rStyle w:val="SubtitleChar"/>
              </w:rPr>
              <w:tab/>
            </w:r>
            <w:r w:rsidRPr="00281370">
              <w:rPr>
                <w:rFonts w:cs="Arial"/>
                <w:sz w:val="14"/>
                <w:szCs w:val="14"/>
              </w:rPr>
              <w:t xml:space="preserve">(Title  </w:t>
            </w: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PC1_Title"/>
                  <w:enabled/>
                  <w:calcOnExit w:val="0"/>
                  <w:ddList>
                    <w:listEntry w:val="         "/>
                    <w:listEntry w:val="Mr"/>
                    <w:listEntry w:val="Mrs"/>
                    <w:listEntry w:val="Miss"/>
                    <w:listEntry w:val="Ms"/>
                    <w:listEntry w:val="Dr"/>
                    <w:listEntry w:val="Rev."/>
                    <w:listEntry w:val="Other"/>
                  </w:ddLis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  <w:r w:rsidRPr="00281370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72" w:type="dxa"/>
            <w:gridSpan w:val="2"/>
            <w:vAlign w:val="center"/>
          </w:tcPr>
          <w:p w14:paraId="6B239FF8" w14:textId="77777777" w:rsidR="00A80BEF" w:rsidRPr="00D119A9" w:rsidRDefault="00A80BEF" w:rsidP="00E04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Surname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B0E" w14:textId="77777777" w:rsidR="00A80BEF" w:rsidRPr="00281370" w:rsidRDefault="00A80BEF" w:rsidP="00E0491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First_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0135" w:rsidRPr="00D119A9" w14:paraId="46EA144D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6162B141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E55B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Address_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2F098643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Relation to Child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6A4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Address_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0135" w:rsidRPr="00D119A9" w14:paraId="6003F6D3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1D1995D5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Town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C745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Address_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020A996E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 xml:space="preserve">Mobile </w:t>
            </w:r>
            <w:r>
              <w:rPr>
                <w:rFonts w:cs="Arial"/>
                <w:sz w:val="20"/>
                <w:szCs w:val="20"/>
              </w:rPr>
              <w:t>Number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D212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3BC4">
              <w:rPr>
                <w:rStyle w:val="SubtitleChar"/>
              </w:rPr>
              <w:t xml:space="preserve">( </w:t>
            </w:r>
            <w:r>
              <w:rPr>
                <w:rStyle w:val="SubtitleChar"/>
              </w:rPr>
              <w:t xml:space="preserve">   </w:t>
            </w:r>
            <w:bookmarkStart w:id="0" w:name="Area_Code"/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Area_Code"/>
                  <w:enabled/>
                  <w:calcOnExit w:val="0"/>
                  <w:textInput>
                    <w:type w:val="number"/>
                    <w:maxLength w:val="5"/>
                    <w:format w:val="0####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B73BC4">
              <w:rPr>
                <w:rStyle w:val="SubtitleChar"/>
              </w:rPr>
              <w:t xml:space="preserve"> </w:t>
            </w:r>
            <w:r>
              <w:rPr>
                <w:rStyle w:val="SubtitleChar"/>
              </w:rPr>
              <w:t xml:space="preserve">   </w:t>
            </w:r>
            <w:r w:rsidRPr="00B73BC4">
              <w:rPr>
                <w:rStyle w:val="SubtitleChar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hone_no"/>
                  <w:enabled/>
                  <w:calcOnExit w:val="0"/>
                  <w:textInput>
                    <w:type w:val="number"/>
                    <w:maxLength w:val="8"/>
                    <w:format w:val="000# 000#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E0135" w:rsidRPr="00D119A9" w14:paraId="57C3D0D1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1320D7FE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County</w:t>
            </w:r>
          </w:p>
        </w:tc>
        <w:tc>
          <w:tcPr>
            <w:tcW w:w="3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EDB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Tow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gridSpan w:val="3"/>
            <w:vAlign w:val="center"/>
          </w:tcPr>
          <w:p w14:paraId="347A419E" w14:textId="71ADEA2D" w:rsidR="003F41EA" w:rsidRPr="001F7BA2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NI Number</w:t>
            </w:r>
            <w:r w:rsidR="00560E95">
              <w:rPr>
                <w:rFonts w:ascii="ZWAdobeF" w:hAnsi="ZWAdobeF" w:cs="ZWAdobeF"/>
                <w:sz w:val="2"/>
                <w:szCs w:val="2"/>
              </w:rPr>
              <w:t>P</w:t>
            </w: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031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oun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County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E0135" w:rsidRPr="00D119A9" w14:paraId="70AC99DC" w14:textId="77777777" w:rsidTr="006E0135">
        <w:trPr>
          <w:trHeight w:val="300"/>
          <w:tblCellSpacing w:w="28" w:type="dxa"/>
          <w:jc w:val="center"/>
        </w:trPr>
        <w:tc>
          <w:tcPr>
            <w:tcW w:w="1657" w:type="dxa"/>
            <w:vAlign w:val="center"/>
          </w:tcPr>
          <w:p w14:paraId="0E2EB3AD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Post Code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ADD8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</w:tcPr>
          <w:p w14:paraId="5EAD0192" w14:textId="07E61BFB" w:rsidR="003F41EA" w:rsidRPr="001F7BA2" w:rsidRDefault="00B843E5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HMRC </w:t>
            </w:r>
            <w:r w:rsidR="003F41EA">
              <w:rPr>
                <w:rFonts w:cs="Arial"/>
                <w:sz w:val="20"/>
                <w:szCs w:val="20"/>
              </w:rPr>
              <w:t>Eligibility Code</w:t>
            </w:r>
            <w:r w:rsidR="00560E95">
              <w:rPr>
                <w:rFonts w:ascii="ZWAdobeF" w:hAnsi="ZWAdobeF" w:cs="ZWAdobeF"/>
                <w:sz w:val="2"/>
                <w:szCs w:val="2"/>
              </w:rPr>
              <w:t>P</w:t>
            </w:r>
            <w:r w:rsidR="003F41EA" w:rsidRPr="00DC278F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088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Eligibility_Code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bookmarkStart w:id="2" w:name="Eligibility_Code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F41EA" w:rsidRPr="00D119A9" w14:paraId="0B1FDC89" w14:textId="77777777" w:rsidTr="006E0135">
        <w:trPr>
          <w:trHeight w:val="283"/>
          <w:tblCellSpacing w:w="28" w:type="dxa"/>
          <w:jc w:val="center"/>
        </w:trPr>
        <w:tc>
          <w:tcPr>
            <w:tcW w:w="1657" w:type="dxa"/>
            <w:vAlign w:val="center"/>
          </w:tcPr>
          <w:p w14:paraId="28977F90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8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8DDB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PC1_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1EA" w:rsidRPr="00D119A9" w14:paraId="48B6C071" w14:textId="77777777" w:rsidTr="00A15492">
        <w:trPr>
          <w:trHeight w:val="624"/>
          <w:tblCellSpacing w:w="28" w:type="dxa"/>
          <w:jc w:val="center"/>
        </w:trPr>
        <w:tc>
          <w:tcPr>
            <w:tcW w:w="10661" w:type="dxa"/>
            <w:gridSpan w:val="14"/>
            <w:vAlign w:val="center"/>
          </w:tcPr>
          <w:p w14:paraId="605C1C4E" w14:textId="77777777" w:rsidR="003F41EA" w:rsidRPr="005E0191" w:rsidRDefault="003F41EA" w:rsidP="003F41EA">
            <w:pPr>
              <w:jc w:val="center"/>
              <w:rPr>
                <w:i/>
                <w:sz w:val="16"/>
                <w:szCs w:val="16"/>
              </w:rPr>
            </w:pPr>
            <w:r w:rsidRPr="00DC278F">
              <w:rPr>
                <w:i/>
                <w:sz w:val="16"/>
                <w:szCs w:val="16"/>
              </w:rPr>
              <w:t>Wherever possible and appropriate, we communicate with parents via email, including the distribution of invoices. Please ensure that you provide a</w:t>
            </w:r>
            <w:r w:rsidRPr="00304E8E">
              <w:t xml:space="preserve"> </w:t>
            </w:r>
            <w:r w:rsidRPr="00DC278F">
              <w:rPr>
                <w:i/>
                <w:sz w:val="16"/>
                <w:szCs w:val="16"/>
              </w:rPr>
              <w:t>current email address, and notify us immediately if it changes. We will not pass on your details to any third party unless required to do so by law.</w:t>
            </w:r>
          </w:p>
        </w:tc>
      </w:tr>
      <w:tr w:rsidR="006E0135" w:rsidRPr="00D119A9" w14:paraId="5A9B76D9" w14:textId="77777777" w:rsidTr="006E0135">
        <w:trPr>
          <w:trHeight w:val="300"/>
          <w:tblCellSpacing w:w="28" w:type="dxa"/>
          <w:jc w:val="center"/>
        </w:trPr>
        <w:tc>
          <w:tcPr>
            <w:tcW w:w="4555" w:type="dxa"/>
            <w:gridSpan w:val="6"/>
            <w:vAlign w:val="center"/>
          </w:tcPr>
          <w:p w14:paraId="26017C4E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Have you </w:t>
            </w:r>
            <w:r w:rsidRPr="00D119A9">
              <w:rPr>
                <w:rFonts w:cs="Arial"/>
                <w:sz w:val="20"/>
                <w:szCs w:val="20"/>
              </w:rPr>
              <w:t>register</w:t>
            </w:r>
            <w:r>
              <w:rPr>
                <w:rFonts w:cs="Arial"/>
                <w:sz w:val="20"/>
                <w:szCs w:val="20"/>
              </w:rPr>
              <w:t>ed (or plan to)</w:t>
            </w:r>
            <w:r w:rsidRPr="00D119A9">
              <w:rPr>
                <w:rFonts w:cs="Arial"/>
                <w:sz w:val="20"/>
                <w:szCs w:val="20"/>
              </w:rPr>
              <w:t xml:space="preserve"> anywhere else?</w:t>
            </w:r>
          </w:p>
        </w:tc>
        <w:tc>
          <w:tcPr>
            <w:tcW w:w="1472" w:type="dxa"/>
            <w:gridSpan w:val="3"/>
            <w:vAlign w:val="center"/>
          </w:tcPr>
          <w:p w14:paraId="220A7A3B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1574" w:type="dxa"/>
            <w:gridSpan w:val="4"/>
            <w:vAlign w:val="center"/>
          </w:tcPr>
          <w:p w14:paraId="06FFDE43" w14:textId="77777777" w:rsidR="003F41EA" w:rsidRPr="00D119A9" w:rsidRDefault="003F41EA" w:rsidP="003F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If Yes, where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65FE" w14:textId="77777777" w:rsidR="003F41EA" w:rsidRPr="00281370" w:rsidRDefault="003F41EA" w:rsidP="003F41E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Other_Nurser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92B37CE" w14:textId="77777777" w:rsidR="00DC0DC9" w:rsidRPr="00A15492" w:rsidRDefault="00DC0DC9" w:rsidP="00DC0DC9">
      <w:pPr>
        <w:jc w:val="center"/>
        <w:rPr>
          <w:sz w:val="18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41"/>
        <w:gridCol w:w="737"/>
        <w:gridCol w:w="737"/>
        <w:gridCol w:w="737"/>
        <w:gridCol w:w="624"/>
        <w:gridCol w:w="113"/>
        <w:gridCol w:w="537"/>
        <w:gridCol w:w="201"/>
        <w:gridCol w:w="478"/>
        <w:gridCol w:w="2073"/>
      </w:tblGrid>
      <w:tr w:rsidR="00AE567D" w:rsidRPr="00D119A9" w14:paraId="6EB35C22" w14:textId="77777777" w:rsidTr="0031783C">
        <w:trPr>
          <w:trHeight w:val="17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8C90" w14:textId="77777777" w:rsidR="00AE567D" w:rsidRPr="00DC0DC9" w:rsidRDefault="00AE567D" w:rsidP="00DC0DC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908" w14:textId="77777777" w:rsidR="00AE567D" w:rsidRPr="00DC0DC9" w:rsidRDefault="00AE567D" w:rsidP="00AE567D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6DC7" w14:textId="77777777" w:rsidR="00AE567D" w:rsidRPr="00DC0DC9" w:rsidRDefault="00AE567D" w:rsidP="00AE567D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DB7659" w:rsidRPr="00D119A9" w14:paraId="2EFA3B77" w14:textId="77777777" w:rsidTr="00DB7659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7351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6EEB15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3D3376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EBFD7F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Mo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68E3DA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Tu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F9FF8E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We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CDD0DE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Th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285CC" w14:textId="77777777" w:rsidR="00DB7659" w:rsidRPr="00D119A9" w:rsidRDefault="00DB7659" w:rsidP="00D3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Fr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3E94E" w14:textId="77777777" w:rsidR="00DB7659" w:rsidRPr="00626787" w:rsidRDefault="00DB7659" w:rsidP="00AE567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DB7659" w:rsidRPr="00D119A9" w14:paraId="780D1B67" w14:textId="77777777" w:rsidTr="00DB7659">
        <w:trPr>
          <w:trHeight w:val="300"/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C80DCF" w14:textId="77777777" w:rsidR="00DB7659" w:rsidRDefault="00DB7659" w:rsidP="00DB7659">
            <w:pPr>
              <w:rPr>
                <w:rFonts w:cs="Arial"/>
                <w:i/>
                <w:sz w:val="16"/>
                <w:szCs w:val="16"/>
              </w:rPr>
            </w:pPr>
            <w:r w:rsidRPr="00DC0DC9">
              <w:rPr>
                <w:rFonts w:cs="Arial"/>
                <w:i/>
                <w:sz w:val="16"/>
                <w:szCs w:val="16"/>
              </w:rPr>
              <w:t>Please indicate your preferred attendance with an “</w:t>
            </w:r>
            <w:r w:rsidRPr="00DC0DC9">
              <w:rPr>
                <w:rFonts w:cs="Arial"/>
                <w:b/>
                <w:i/>
                <w:sz w:val="16"/>
                <w:szCs w:val="16"/>
              </w:rPr>
              <w:t>X</w:t>
            </w:r>
            <w:r>
              <w:rPr>
                <w:rFonts w:cs="Arial"/>
                <w:i/>
                <w:sz w:val="16"/>
                <w:szCs w:val="16"/>
              </w:rPr>
              <w:t>”.</w:t>
            </w:r>
          </w:p>
          <w:p w14:paraId="25C6A647" w14:textId="77777777" w:rsidR="00DB7659" w:rsidRPr="00DC0DC9" w:rsidRDefault="00DB7659" w:rsidP="00DB7659">
            <w:pPr>
              <w:rPr>
                <w:rFonts w:cs="Arial"/>
                <w:i/>
                <w:sz w:val="16"/>
                <w:szCs w:val="16"/>
              </w:rPr>
            </w:pPr>
            <w:r w:rsidRPr="00DC0DC9">
              <w:rPr>
                <w:rFonts w:cs="Arial"/>
                <w:i/>
                <w:sz w:val="16"/>
                <w:szCs w:val="16"/>
              </w:rPr>
              <w:t>If any alternative sessions would be suitable should we be unable to offer your exact requirements, please indicate these with an “</w:t>
            </w:r>
            <w:r w:rsidRPr="00DC0DC9">
              <w:rPr>
                <w:rFonts w:cs="Arial"/>
                <w:b/>
                <w:i/>
                <w:sz w:val="16"/>
                <w:szCs w:val="16"/>
              </w:rPr>
              <w:t>A</w:t>
            </w:r>
            <w:r w:rsidRPr="00DC0DC9">
              <w:rPr>
                <w:rFonts w:cs="Arial"/>
                <w:i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E5B0BB" w14:textId="1B01E7DE" w:rsidR="00DB7659" w:rsidRPr="00127701" w:rsidRDefault="00DB7659" w:rsidP="00DB7659">
            <w:pPr>
              <w:jc w:val="right"/>
              <w:rPr>
                <w:rFonts w:cs="Arial"/>
                <w:noProof/>
                <w:sz w:val="20"/>
                <w:szCs w:val="20"/>
                <w:lang w:eastAsia="en-GB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t>Sunrise</w:t>
            </w:r>
            <w:r w:rsidR="00560E95">
              <w:rPr>
                <w:rFonts w:ascii="ZWAdobeF" w:hAnsi="ZWAdobeF" w:cs="ZWAdobeF"/>
                <w:noProof/>
                <w:sz w:val="2"/>
                <w:szCs w:val="2"/>
                <w:lang w:eastAsia="en-GB"/>
              </w:rPr>
              <w:t>P</w:t>
            </w:r>
            <w:r w:rsidRPr="001F7BA2">
              <w:rPr>
                <w:sz w:val="20"/>
                <w:vertAlign w:val="superscript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B9E5F4" w14:textId="77777777" w:rsidR="00DB7659" w:rsidRPr="00127701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27701">
              <w:rPr>
                <w:rFonts w:cs="Arial"/>
                <w:sz w:val="20"/>
                <w:szCs w:val="20"/>
              </w:rPr>
              <w:t>07:00-08:15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78A51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424CF9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8FB690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5B7E72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E7D81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B080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All Year Attendance</w:t>
            </w:r>
          </w:p>
        </w:tc>
      </w:tr>
      <w:tr w:rsidR="00DB7659" w:rsidRPr="00D119A9" w14:paraId="68F03DFD" w14:textId="77777777" w:rsidTr="00E14D1D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29E136C1" w14:textId="77777777" w:rsidR="00DB7659" w:rsidRPr="00D119A9" w:rsidRDefault="00DB7659" w:rsidP="00DB765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FE592A" w14:textId="77777777" w:rsidR="00DB7659" w:rsidRPr="00D119A9" w:rsidRDefault="00DB7659" w:rsidP="00DB765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29A12264" wp14:editId="25B11EDC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4670425</wp:posOffset>
                      </wp:positionV>
                      <wp:extent cx="1487805" cy="1600835"/>
                      <wp:effectExtent l="3175" t="3175" r="4445" b="0"/>
                      <wp:wrapNone/>
                      <wp:docPr id="2" name="Contro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87805" cy="160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674A" id="Control 29" o:spid="_x0000_s1026" style="position:absolute;margin-left:67pt;margin-top:367.75pt;width:117.15pt;height:126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D119A9">
              <w:rPr>
                <w:rFonts w:cs="Arial"/>
                <w:sz w:val="20"/>
                <w:szCs w:val="20"/>
              </w:rPr>
              <w:t>Early Start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F6BF0" w14:textId="77777777" w:rsidR="00DB7659" w:rsidRPr="00D119A9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07:45-08:15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CC9B33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6AB22B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41EFC4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7980B5F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F8F4D5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677E" w14:textId="3328FBED" w:rsidR="00DB7659" w:rsidRPr="003F41EA" w:rsidRDefault="00DB7659" w:rsidP="00DB7659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Term Time </w:t>
            </w:r>
            <w:r w:rsidRPr="00E728DC">
              <w:rPr>
                <w:rFonts w:cs="Arial"/>
                <w:sz w:val="20"/>
                <w:szCs w:val="20"/>
              </w:rPr>
              <w:t>Only</w:t>
            </w:r>
            <w:r w:rsidR="00560E95">
              <w:rPr>
                <w:rFonts w:ascii="ZWAdobeF" w:hAnsi="ZWAdobeF" w:cs="ZWAdobeF"/>
                <w:sz w:val="2"/>
                <w:szCs w:val="2"/>
              </w:rPr>
              <w:t>P</w:t>
            </w:r>
            <w:r w:rsidRPr="001F7BA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B7659" w:rsidRPr="00D119A9" w14:paraId="5CBBB875" w14:textId="77777777" w:rsidTr="00E14D1D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6386FE6E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DBB4E7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Morning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B7CDD3" w14:textId="77777777" w:rsidR="00DB7659" w:rsidRPr="00D119A9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08:15-13:0</w:t>
            </w:r>
            <w:r w:rsidRPr="00D119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5FCB34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036288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E7D0AC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</w:tcBorders>
            <w:vAlign w:val="center"/>
          </w:tcPr>
          <w:p w14:paraId="7B3D4B72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844314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6168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DB7659" w:rsidRPr="00D119A9" w14:paraId="66E303F7" w14:textId="77777777" w:rsidTr="00D10821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28A04D00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D371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Afternoon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A52BF" w14:textId="77777777" w:rsidR="00DB7659" w:rsidRPr="00D119A9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 w:rsidRPr="00D119A9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>00-17</w:t>
            </w:r>
            <w:r w:rsidRPr="00D119A9">
              <w:rPr>
                <w:rFonts w:cs="Arial"/>
                <w:sz w:val="20"/>
                <w:szCs w:val="20"/>
              </w:rPr>
              <w:t>:30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A521CF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C0ED36B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D1AC2E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vAlign w:val="center"/>
          </w:tcPr>
          <w:p w14:paraId="79C7215F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3059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3A378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Funding Only</w:t>
            </w:r>
          </w:p>
        </w:tc>
      </w:tr>
      <w:tr w:rsidR="00DB7659" w:rsidRPr="00D119A9" w14:paraId="547393D1" w14:textId="77777777" w:rsidTr="00D10821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2E1BFE9C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38563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School day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CADB" w14:textId="77777777" w:rsidR="00DB7659" w:rsidRPr="00D119A9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D119A9">
              <w:rPr>
                <w:rFonts w:cs="Arial"/>
                <w:sz w:val="20"/>
                <w:szCs w:val="20"/>
              </w:rPr>
              <w:t>8:</w:t>
            </w:r>
            <w:r>
              <w:rPr>
                <w:rFonts w:cs="Arial"/>
                <w:sz w:val="20"/>
                <w:szCs w:val="20"/>
              </w:rPr>
              <w:t>15</w:t>
            </w:r>
            <w:r w:rsidRPr="00D119A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16</w:t>
            </w:r>
            <w:r w:rsidRPr="00D119A9">
              <w:rPr>
                <w:rFonts w:cs="Arial"/>
                <w:sz w:val="20"/>
                <w:szCs w:val="20"/>
              </w:rPr>
              <w:t>:00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3A130DA0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07FE8A58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4B0E15EE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nil"/>
            </w:tcBorders>
            <w:vAlign w:val="center"/>
          </w:tcPr>
          <w:p w14:paraId="766C1BA2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D54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F5382" w14:textId="1D7EFC36" w:rsidR="00DB7659" w:rsidRPr="003F41EA" w:rsidRDefault="00DB7659" w:rsidP="00DB7659">
            <w:r w:rsidRPr="001B7780">
              <w:rPr>
                <w:rFonts w:cs="Arial"/>
                <w:i/>
                <w:sz w:val="16"/>
                <w:szCs w:val="20"/>
              </w:rPr>
              <w:t xml:space="preserve">We have a </w:t>
            </w:r>
            <w:r>
              <w:rPr>
                <w:rFonts w:cs="Arial"/>
                <w:i/>
                <w:sz w:val="16"/>
                <w:szCs w:val="20"/>
              </w:rPr>
              <w:t>number of</w:t>
            </w:r>
            <w:r w:rsidRPr="001B7780">
              <w:rPr>
                <w:rFonts w:cs="Arial"/>
                <w:i/>
                <w:sz w:val="16"/>
                <w:szCs w:val="20"/>
              </w:rPr>
              <w:t xml:space="preserve"> Funding Only </w:t>
            </w:r>
            <w:r>
              <w:rPr>
                <w:rFonts w:cs="Arial"/>
                <w:i/>
                <w:sz w:val="16"/>
                <w:szCs w:val="20"/>
              </w:rPr>
              <w:t>places, limited to specific session times. Please speak to the nursery for sessions and availability.</w:t>
            </w:r>
          </w:p>
        </w:tc>
      </w:tr>
      <w:tr w:rsidR="00DB7659" w:rsidRPr="00D119A9" w14:paraId="4F02DE09" w14:textId="77777777" w:rsidTr="00D10821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70FAA0D9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F9A28F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Full day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E405C" w14:textId="77777777" w:rsidR="00DB7659" w:rsidRPr="00D119A9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08:15</w:t>
            </w:r>
            <w:r w:rsidRPr="00D119A9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17</w:t>
            </w:r>
            <w:r w:rsidRPr="00D119A9">
              <w:rPr>
                <w:rFonts w:cs="Arial"/>
                <w:sz w:val="20"/>
                <w:szCs w:val="20"/>
              </w:rPr>
              <w:t>:30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57DF4A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1DF9DF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078747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14:paraId="2BDD692A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4DD7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F2C4B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DB7659" w:rsidRPr="00D119A9" w14:paraId="0BBE8550" w14:textId="77777777" w:rsidTr="00D10821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3C0CE03A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EC8F" w14:textId="77777777" w:rsidR="00DB7659" w:rsidRPr="00D119A9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Late Finish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FB78" w14:textId="77777777" w:rsidR="00DB7659" w:rsidRPr="00D119A9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17:30-18</w:t>
            </w:r>
            <w:r w:rsidRPr="00D119A9">
              <w:rPr>
                <w:rFonts w:cs="Arial"/>
                <w:sz w:val="20"/>
                <w:szCs w:val="20"/>
              </w:rPr>
              <w:t>:00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07711C6A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195BBEB0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6FAF37E8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nil"/>
            </w:tcBorders>
            <w:vAlign w:val="center"/>
          </w:tcPr>
          <w:p w14:paraId="3000B48C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61B1CAD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8137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281370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281370">
              <w:rPr>
                <w:rFonts w:cs="Arial"/>
                <w:b/>
                <w:sz w:val="20"/>
                <w:szCs w:val="20"/>
              </w:rPr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8137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27ED10" w14:textId="77777777" w:rsidR="00DB7659" w:rsidRPr="005E0191" w:rsidRDefault="00DB7659" w:rsidP="00DB7659"/>
        </w:tc>
      </w:tr>
      <w:tr w:rsidR="00DB7659" w:rsidRPr="00D119A9" w14:paraId="35B19A5C" w14:textId="77777777" w:rsidTr="00D10821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0D0357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45D9B4" w14:textId="4655897D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Sunset</w:t>
            </w:r>
            <w:r w:rsidR="00560E95">
              <w:rPr>
                <w:rFonts w:ascii="ZWAdobeF" w:hAnsi="ZWAdobeF" w:cs="ZWAdobeF"/>
                <w:sz w:val="2"/>
                <w:szCs w:val="2"/>
              </w:rPr>
              <w:t>P</w:t>
            </w:r>
            <w:r w:rsidRPr="001F7BA2">
              <w:rPr>
                <w:sz w:val="20"/>
                <w:vertAlign w:val="superscript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BD919A" w14:textId="77777777" w:rsidR="00DB7659" w:rsidRPr="00127701" w:rsidRDefault="00DB7659" w:rsidP="00DB7659">
            <w:pPr>
              <w:widowControl w:val="0"/>
              <w:tabs>
                <w:tab w:val="right" w:pos="488"/>
                <w:tab w:val="left" w:pos="63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27701">
              <w:rPr>
                <w:rFonts w:cs="Arial"/>
                <w:sz w:val="20"/>
                <w:szCs w:val="20"/>
              </w:rPr>
              <w:t>17:30-19:00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879829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E54738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9FF84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  <w:vAlign w:val="center"/>
          </w:tcPr>
          <w:p w14:paraId="5BFC526D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9F4" w14:textId="77777777" w:rsidR="00DB7659" w:rsidRPr="00127701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12770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Attendance"/>
                  <w:enabled/>
                  <w:calcOnExit w:val="0"/>
                  <w:ddList>
                    <w:listEntry w:val="  "/>
                    <w:listEntry w:val="X"/>
                    <w:listEntry w:val="A"/>
                  </w:ddList>
                </w:ffData>
              </w:fldChar>
            </w:r>
            <w:r w:rsidRPr="00127701">
              <w:rPr>
                <w:rFonts w:cs="Arial"/>
                <w:b/>
                <w:sz w:val="20"/>
                <w:szCs w:val="20"/>
              </w:rPr>
              <w:instrText xml:space="preserve"> FORMDROPDOWN </w:instrText>
            </w:r>
            <w:r w:rsidRPr="00127701">
              <w:rPr>
                <w:rFonts w:cs="Arial"/>
                <w:b/>
                <w:sz w:val="20"/>
                <w:szCs w:val="20"/>
              </w:rPr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7701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7973A" w14:textId="77777777" w:rsidR="00DB7659" w:rsidRPr="0028137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7659" w:rsidRPr="00D119A9" w14:paraId="14BE0127" w14:textId="77777777" w:rsidTr="00A15492">
        <w:trPr>
          <w:trHeight w:val="227"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92DC" w14:textId="77777777" w:rsidR="00DB7659" w:rsidRPr="00E77AB0" w:rsidRDefault="00DB7659" w:rsidP="00DB7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2"/>
                <w:szCs w:val="16"/>
              </w:rPr>
            </w:pPr>
          </w:p>
        </w:tc>
      </w:tr>
      <w:tr w:rsidR="004F3CBF" w:rsidRPr="00D119A9" w14:paraId="06BC9B70" w14:textId="77777777" w:rsidTr="004F3CBF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EF920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Start D</w:t>
            </w:r>
            <w:r w:rsidRPr="00D119A9">
              <w:rPr>
                <w:rFonts w:cs="Arial"/>
                <w:sz w:val="20"/>
                <w:szCs w:val="20"/>
              </w:rPr>
              <w:t>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72A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tart_Date"/>
                  <w:enabled/>
                  <w:calcOnExit w:val="0"/>
                  <w:textInput>
                    <w:type w:val="date"/>
                    <w:format w:val="dd MMM 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9075F" w14:textId="77777777" w:rsidR="004F3CBF" w:rsidRPr="004F3CBF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0"/>
              </w:rPr>
            </w:pPr>
            <w:r w:rsidRPr="004F3CBF">
              <w:rPr>
                <w:rFonts w:cs="Arial"/>
                <w:i/>
                <w:sz w:val="16"/>
                <w:szCs w:val="20"/>
              </w:rPr>
              <w:t>Your preferred start date is subject to availability</w:t>
            </w:r>
          </w:p>
        </w:tc>
      </w:tr>
      <w:tr w:rsidR="004F3CBF" w:rsidRPr="003D33FF" w14:paraId="02EC797A" w14:textId="77777777" w:rsidTr="00A15492">
        <w:trPr>
          <w:trHeight w:val="227"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CC97" w14:textId="77777777" w:rsidR="004F3CBF" w:rsidRPr="003D33FF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2"/>
                <w:szCs w:val="16"/>
              </w:rPr>
            </w:pPr>
          </w:p>
        </w:tc>
      </w:tr>
      <w:tr w:rsidR="0031783C" w:rsidRPr="00D119A9" w14:paraId="62B13EB7" w14:textId="77777777" w:rsidTr="0031783C">
        <w:trPr>
          <w:trHeight w:val="300"/>
          <w:jc w:val="center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FCEEC6" w14:textId="77777777" w:rsidR="004F3CBF" w:rsidRPr="00D119A9" w:rsidRDefault="004F3CBF" w:rsidP="0031783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did you</w:t>
            </w:r>
            <w:r w:rsidR="0031783C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hear about</w:t>
            </w:r>
            <w:r w:rsidR="0031783C">
              <w:rPr>
                <w:rFonts w:cs="Arial"/>
                <w:sz w:val="20"/>
                <w:szCs w:val="20"/>
              </w:rPr>
              <w:br/>
            </w:r>
            <w:r w:rsidRPr="00D119A9">
              <w:rPr>
                <w:rFonts w:cs="Arial"/>
                <w:sz w:val="20"/>
                <w:szCs w:val="20"/>
              </w:rPr>
              <w:t>Young Sussex?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0F747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119A9">
              <w:rPr>
                <w:rFonts w:cs="Arial"/>
                <w:sz w:val="20"/>
                <w:szCs w:val="20"/>
              </w:rPr>
              <w:t>Recommendation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2500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119A9">
              <w:rPr>
                <w:rFonts w:cs="Arial"/>
                <w:sz w:val="20"/>
                <w:szCs w:val="20"/>
              </w:rPr>
              <w:t>Local Knowledge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5267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Facebook</w:t>
            </w:r>
          </w:p>
        </w:tc>
      </w:tr>
      <w:tr w:rsidR="0031783C" w:rsidRPr="00D119A9" w14:paraId="2C9BAE36" w14:textId="77777777" w:rsidTr="0031783C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44BFD1B7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2E27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NCT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04B62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D119A9">
              <w:rPr>
                <w:rFonts w:cs="Arial"/>
                <w:sz w:val="20"/>
                <w:szCs w:val="20"/>
              </w:rPr>
              <w:t>IS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8D7CD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Internet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(please </w:t>
            </w:r>
            <w:r w:rsidRPr="003744E2">
              <w:rPr>
                <w:rFonts w:cs="Arial"/>
                <w:sz w:val="14"/>
                <w:szCs w:val="14"/>
              </w:rPr>
              <w:t xml:space="preserve">specify </w:t>
            </w:r>
            <w:r>
              <w:rPr>
                <w:rFonts w:cs="Arial"/>
                <w:sz w:val="14"/>
                <w:szCs w:val="14"/>
              </w:rPr>
              <w:t>website below</w:t>
            </w:r>
            <w:r w:rsidRPr="003744E2">
              <w:rPr>
                <w:rFonts w:cs="Arial"/>
                <w:sz w:val="14"/>
                <w:szCs w:val="14"/>
              </w:rPr>
              <w:t>)</w:t>
            </w:r>
            <w:r>
              <w:rPr>
                <w:rFonts w:cs="Arial"/>
                <w:sz w:val="14"/>
                <w:szCs w:val="14"/>
              </w:rPr>
              <w:t>:-</w:t>
            </w:r>
          </w:p>
        </w:tc>
      </w:tr>
      <w:tr w:rsidR="004F3CBF" w:rsidRPr="00D119A9" w14:paraId="4FB4F54F" w14:textId="77777777" w:rsidTr="0031783C">
        <w:trPr>
          <w:trHeight w:val="300"/>
          <w:jc w:val="center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B77262E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00A760" w14:textId="77777777" w:rsidR="004F3CBF" w:rsidRPr="00D119A9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D119A9">
              <w:rPr>
                <w:rFonts w:cs="Arial"/>
                <w:sz w:val="20"/>
                <w:szCs w:val="20"/>
              </w:rPr>
              <w:t xml:space="preserve"> Other </w:t>
            </w:r>
            <w:r w:rsidRPr="00E2022D">
              <w:rPr>
                <w:rFonts w:cs="Arial"/>
                <w:sz w:val="14"/>
                <w:szCs w:val="16"/>
              </w:rPr>
              <w:t>(please specify):-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0AC" w14:textId="77777777" w:rsidR="004F3CBF" w:rsidRPr="00281370" w:rsidRDefault="004F3CBF" w:rsidP="004F3CB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1370">
              <w:rPr>
                <w:rFonts w:cs="Arial"/>
                <w:sz w:val="18"/>
                <w:szCs w:val="18"/>
              </w:rPr>
              <w:fldChar w:fldCharType="begin">
                <w:ffData>
                  <w:name w:val="Heard_abou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813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81370">
              <w:rPr>
                <w:rFonts w:cs="Arial"/>
                <w:sz w:val="18"/>
                <w:szCs w:val="18"/>
              </w:rPr>
            </w:r>
            <w:r w:rsidRPr="00281370">
              <w:rPr>
                <w:rFonts w:cs="Arial"/>
                <w:sz w:val="18"/>
                <w:szCs w:val="18"/>
              </w:rPr>
              <w:fldChar w:fldCharType="separate"/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noProof/>
                <w:sz w:val="18"/>
                <w:szCs w:val="18"/>
              </w:rPr>
              <w:t> </w:t>
            </w:r>
            <w:r w:rsidRPr="002813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F3CBF" w:rsidRPr="00DC0DC9" w14:paraId="16AD471E" w14:textId="77777777" w:rsidTr="00A15492">
        <w:trPr>
          <w:trHeight w:val="227"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4D5" w14:textId="77777777" w:rsidR="004F3CBF" w:rsidRPr="001B7780" w:rsidRDefault="004F3CBF" w:rsidP="004F3CBF">
            <w:pPr>
              <w:jc w:val="center"/>
              <w:rPr>
                <w:rFonts w:cs="Arial"/>
                <w:i/>
                <w:iCs/>
                <w:sz w:val="12"/>
                <w:szCs w:val="16"/>
              </w:rPr>
            </w:pPr>
          </w:p>
        </w:tc>
      </w:tr>
      <w:tr w:rsidR="004F3CBF" w:rsidRPr="00D119A9" w14:paraId="26A43442" w14:textId="77777777" w:rsidTr="003D33FF">
        <w:trPr>
          <w:trHeight w:val="567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0791" w14:textId="77777777" w:rsidR="004F3CBF" w:rsidRPr="00D119A9" w:rsidRDefault="004F3CBF" w:rsidP="004F3CBF">
            <w:pPr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Parent/Carer</w:t>
            </w:r>
            <w:r>
              <w:rPr>
                <w:rFonts w:cs="Arial"/>
                <w:sz w:val="20"/>
                <w:szCs w:val="20"/>
              </w:rPr>
              <w:t xml:space="preserve"> Signature</w:t>
            </w:r>
          </w:p>
        </w:tc>
        <w:tc>
          <w:tcPr>
            <w:tcW w:w="6178" w:type="dxa"/>
            <w:gridSpan w:val="9"/>
            <w:vAlign w:val="center"/>
          </w:tcPr>
          <w:p w14:paraId="33C50BF6" w14:textId="77777777" w:rsidR="004F3CBF" w:rsidRPr="00D119A9" w:rsidRDefault="004F3CBF" w:rsidP="004F3C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9E61" w14:textId="77777777" w:rsidR="004F3CBF" w:rsidRPr="00D119A9" w:rsidRDefault="004F3CBF" w:rsidP="004F3CBF">
            <w:pPr>
              <w:jc w:val="right"/>
              <w:rPr>
                <w:rFonts w:cs="Arial"/>
                <w:sz w:val="20"/>
                <w:szCs w:val="20"/>
              </w:rPr>
            </w:pPr>
            <w:r w:rsidRPr="00D119A9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73" w:type="dxa"/>
            <w:vAlign w:val="center"/>
          </w:tcPr>
          <w:p w14:paraId="2D90CA0E" w14:textId="77777777" w:rsidR="004F3CBF" w:rsidRPr="00281370" w:rsidRDefault="004F3CBF" w:rsidP="004F3C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Date_Signed"/>
                  <w:enabled/>
                  <w:calcOnExit w:val="0"/>
                  <w:textInput>
                    <w:type w:val="date"/>
                    <w:format w:val="dd MMM 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4759229" w14:textId="77777777" w:rsidR="00DC0DC9" w:rsidRDefault="00DC0DC9" w:rsidP="00E77AB0">
      <w:pPr>
        <w:rPr>
          <w:rFonts w:cs="Arial"/>
          <w:i/>
          <w:iCs/>
          <w:sz w:val="12"/>
          <w:szCs w:val="16"/>
        </w:rPr>
      </w:pPr>
    </w:p>
    <w:p w14:paraId="2055E6AF" w14:textId="77777777" w:rsidR="00A15492" w:rsidRDefault="00A15492" w:rsidP="00E77AB0">
      <w:pPr>
        <w:rPr>
          <w:rFonts w:cs="Arial"/>
          <w:i/>
          <w:iCs/>
          <w:sz w:val="12"/>
          <w:szCs w:val="16"/>
        </w:rPr>
      </w:pPr>
    </w:p>
    <w:p w14:paraId="2894C867" w14:textId="77777777" w:rsidR="00A15492" w:rsidRPr="001B7780" w:rsidRDefault="00A15492" w:rsidP="00E77AB0">
      <w:pPr>
        <w:rPr>
          <w:rFonts w:cs="Arial"/>
          <w:i/>
          <w:iCs/>
          <w:sz w:val="12"/>
          <w:szCs w:val="16"/>
        </w:rPr>
      </w:pPr>
    </w:p>
    <w:p w14:paraId="2D74DBA1" w14:textId="77777777" w:rsidR="004F3CBF" w:rsidRDefault="00DC0DC9" w:rsidP="004F3CBF">
      <w:pPr>
        <w:jc w:val="center"/>
        <w:rPr>
          <w:rFonts w:cs="Arial"/>
          <w:iCs/>
          <w:sz w:val="16"/>
          <w:szCs w:val="16"/>
        </w:rPr>
      </w:pPr>
      <w:r w:rsidRPr="004F3CBF">
        <w:rPr>
          <w:rFonts w:cs="Arial"/>
          <w:iCs/>
          <w:sz w:val="16"/>
          <w:szCs w:val="16"/>
        </w:rPr>
        <w:t>I have read and accept the attached Terms of Business</w:t>
      </w:r>
      <w:r w:rsidR="00E77AB0" w:rsidRPr="004F3CBF">
        <w:rPr>
          <w:rFonts w:cs="Arial"/>
          <w:iCs/>
          <w:sz w:val="16"/>
          <w:szCs w:val="16"/>
        </w:rPr>
        <w:t xml:space="preserve"> (</w:t>
      </w:r>
      <w:r w:rsidR="00E77AB0" w:rsidRPr="004F3CBF">
        <w:rPr>
          <w:sz w:val="16"/>
        </w:rPr>
        <w:t>Please read these carefully to avoid any misunderstanding)</w:t>
      </w:r>
      <w:r w:rsidRPr="004F3CBF">
        <w:rPr>
          <w:rFonts w:cs="Arial"/>
          <w:iCs/>
          <w:sz w:val="16"/>
          <w:szCs w:val="16"/>
        </w:rPr>
        <w:t>.</w:t>
      </w:r>
    </w:p>
    <w:p w14:paraId="771A73D2" w14:textId="792159E4" w:rsidR="004F3CBF" w:rsidRPr="004F3CBF" w:rsidRDefault="00DC0DC9" w:rsidP="004F3CBF">
      <w:pPr>
        <w:jc w:val="center"/>
        <w:rPr>
          <w:rFonts w:cs="Arial"/>
          <w:iCs/>
          <w:sz w:val="16"/>
          <w:szCs w:val="16"/>
        </w:rPr>
      </w:pPr>
      <w:r w:rsidRPr="004F3CBF">
        <w:rPr>
          <w:rFonts w:cs="Arial"/>
          <w:iCs/>
          <w:sz w:val="16"/>
          <w:szCs w:val="16"/>
        </w:rPr>
        <w:t xml:space="preserve">I </w:t>
      </w:r>
      <w:r w:rsidR="00AE2053" w:rsidRPr="004F3CBF">
        <w:rPr>
          <w:rFonts w:cs="Arial"/>
          <w:iCs/>
          <w:sz w:val="16"/>
          <w:szCs w:val="16"/>
        </w:rPr>
        <w:t xml:space="preserve">have made an online payment </w:t>
      </w:r>
      <w:r w:rsidR="00AE2053">
        <w:rPr>
          <w:rFonts w:cs="Arial"/>
          <w:iCs/>
          <w:sz w:val="16"/>
          <w:szCs w:val="16"/>
        </w:rPr>
        <w:t>of</w:t>
      </w:r>
      <w:r w:rsidR="001B7780" w:rsidRPr="004F3CBF">
        <w:rPr>
          <w:rFonts w:cs="Arial"/>
          <w:iCs/>
          <w:sz w:val="16"/>
          <w:szCs w:val="16"/>
        </w:rPr>
        <w:t xml:space="preserve"> my </w:t>
      </w:r>
      <w:r w:rsidR="00893465">
        <w:rPr>
          <w:rFonts w:cs="Arial"/>
          <w:iCs/>
          <w:sz w:val="16"/>
          <w:szCs w:val="16"/>
        </w:rPr>
        <w:t xml:space="preserve">£20 </w:t>
      </w:r>
      <w:r w:rsidR="001B7780" w:rsidRPr="004F3CBF">
        <w:rPr>
          <w:rFonts w:cs="Arial"/>
          <w:iCs/>
          <w:sz w:val="16"/>
          <w:szCs w:val="16"/>
        </w:rPr>
        <w:t>reg</w:t>
      </w:r>
      <w:r w:rsidR="00E77AB0" w:rsidRPr="004F3CBF">
        <w:rPr>
          <w:rFonts w:cs="Arial"/>
          <w:iCs/>
          <w:sz w:val="16"/>
          <w:szCs w:val="16"/>
        </w:rPr>
        <w:t>istration fee</w:t>
      </w:r>
      <w:r w:rsidR="00E728DC" w:rsidRPr="004F3CBF">
        <w:rPr>
          <w:sz w:val="16"/>
          <w:szCs w:val="16"/>
        </w:rPr>
        <w:t>¹</w:t>
      </w:r>
      <w:r w:rsidRPr="004F3CBF">
        <w:rPr>
          <w:rFonts w:cs="Arial"/>
          <w:iCs/>
          <w:sz w:val="16"/>
          <w:szCs w:val="16"/>
        </w:rPr>
        <w:t xml:space="preserve"> </w:t>
      </w:r>
      <w:r w:rsidR="003046DF">
        <w:rPr>
          <w:rFonts w:cs="Arial"/>
          <w:iCs/>
          <w:sz w:val="16"/>
          <w:szCs w:val="16"/>
        </w:rPr>
        <w:t>(</w:t>
      </w:r>
      <w:r w:rsidR="00AE2053">
        <w:rPr>
          <w:rFonts w:cs="Arial"/>
          <w:iCs/>
          <w:sz w:val="16"/>
          <w:szCs w:val="16"/>
        </w:rPr>
        <w:t>cas</w:t>
      </w:r>
      <w:r w:rsidR="00571DF7">
        <w:rPr>
          <w:rFonts w:cs="Arial"/>
          <w:iCs/>
          <w:sz w:val="16"/>
          <w:szCs w:val="16"/>
        </w:rPr>
        <w:t>h</w:t>
      </w:r>
      <w:r w:rsidR="00AE2053">
        <w:rPr>
          <w:rFonts w:cs="Arial"/>
          <w:iCs/>
          <w:sz w:val="16"/>
          <w:szCs w:val="16"/>
        </w:rPr>
        <w:t xml:space="preserve"> will be accepted in </w:t>
      </w:r>
      <w:r w:rsidR="00571DF7">
        <w:rPr>
          <w:rFonts w:cs="Arial"/>
          <w:iCs/>
          <w:sz w:val="16"/>
          <w:szCs w:val="16"/>
        </w:rPr>
        <w:t>exceptional circumstances)</w:t>
      </w:r>
    </w:p>
    <w:p w14:paraId="4CDA324E" w14:textId="77777777" w:rsidR="00E728DC" w:rsidRPr="004F3CBF" w:rsidRDefault="00DC0DC9" w:rsidP="004F3CBF">
      <w:pPr>
        <w:jc w:val="center"/>
        <w:rPr>
          <w:rFonts w:cs="Arial"/>
          <w:iCs/>
          <w:sz w:val="16"/>
          <w:szCs w:val="16"/>
        </w:rPr>
      </w:pPr>
      <w:r w:rsidRPr="004F3CBF">
        <w:rPr>
          <w:rFonts w:cs="Arial"/>
          <w:iCs/>
          <w:sz w:val="16"/>
          <w:szCs w:val="16"/>
        </w:rPr>
        <w:t xml:space="preserve">Please return your completed form to </w:t>
      </w:r>
      <w:r w:rsidR="004F3CBF" w:rsidRPr="004F3CBF">
        <w:rPr>
          <w:rFonts w:cs="Arial"/>
          <w:iCs/>
          <w:sz w:val="16"/>
          <w:szCs w:val="16"/>
        </w:rPr>
        <w:t xml:space="preserve">your </w:t>
      </w:r>
      <w:r w:rsidR="001B7780" w:rsidRPr="004F3CBF">
        <w:rPr>
          <w:rFonts w:cs="Arial"/>
          <w:iCs/>
          <w:sz w:val="16"/>
          <w:szCs w:val="16"/>
        </w:rPr>
        <w:t xml:space="preserve">chosen </w:t>
      </w:r>
      <w:r w:rsidRPr="004F3CBF">
        <w:rPr>
          <w:rFonts w:cs="Arial"/>
          <w:iCs/>
          <w:sz w:val="16"/>
          <w:szCs w:val="16"/>
        </w:rPr>
        <w:t>nursery for processing.</w:t>
      </w:r>
    </w:p>
    <w:p w14:paraId="69C8AD48" w14:textId="77777777" w:rsidR="00AE567D" w:rsidRDefault="00AE567D" w:rsidP="00E77AB0">
      <w:pPr>
        <w:rPr>
          <w:rFonts w:cs="Arial"/>
          <w:i/>
          <w:iCs/>
          <w:sz w:val="16"/>
          <w:szCs w:val="16"/>
        </w:rPr>
      </w:pPr>
    </w:p>
    <w:p w14:paraId="71040847" w14:textId="77777777" w:rsidR="00A15492" w:rsidRDefault="00A15492" w:rsidP="00E77AB0">
      <w:pPr>
        <w:rPr>
          <w:rFonts w:cs="Arial"/>
          <w:i/>
          <w:iCs/>
          <w:sz w:val="16"/>
          <w:szCs w:val="16"/>
        </w:rPr>
      </w:pPr>
    </w:p>
    <w:p w14:paraId="12DA6C18" w14:textId="77777777" w:rsidR="00A15492" w:rsidRPr="00E728DC" w:rsidRDefault="00A15492" w:rsidP="00E77AB0">
      <w:pPr>
        <w:rPr>
          <w:rFonts w:cs="Arial"/>
          <w:i/>
          <w:iCs/>
          <w:sz w:val="16"/>
          <w:szCs w:val="16"/>
        </w:rPr>
      </w:pPr>
    </w:p>
    <w:p w14:paraId="52AC7FEB" w14:textId="77777777" w:rsidR="00E042FD" w:rsidRPr="00E728DC" w:rsidRDefault="00E728DC" w:rsidP="00E77AB0">
      <w:pPr>
        <w:tabs>
          <w:tab w:val="left" w:pos="142"/>
        </w:tabs>
        <w:ind w:left="142" w:hanging="142"/>
        <w:rPr>
          <w:rFonts w:cs="Arial"/>
          <w:i/>
          <w:iCs/>
          <w:sz w:val="16"/>
          <w:szCs w:val="16"/>
        </w:rPr>
      </w:pPr>
      <w:r w:rsidRPr="00E728DC">
        <w:rPr>
          <w:i/>
          <w:sz w:val="16"/>
          <w:szCs w:val="16"/>
        </w:rPr>
        <w:t>¹</w:t>
      </w:r>
      <w:r w:rsidR="00E77AB0">
        <w:rPr>
          <w:i/>
          <w:sz w:val="16"/>
          <w:szCs w:val="16"/>
        </w:rPr>
        <w:tab/>
      </w:r>
      <w:r w:rsidRPr="00E728DC">
        <w:rPr>
          <w:rFonts w:cs="Arial"/>
          <w:i/>
          <w:iCs/>
          <w:sz w:val="16"/>
          <w:szCs w:val="16"/>
        </w:rPr>
        <w:t xml:space="preserve">A Registration Fee is </w:t>
      </w:r>
      <w:r w:rsidR="00445064" w:rsidRPr="00E728DC">
        <w:rPr>
          <w:rFonts w:cs="Arial"/>
          <w:i/>
          <w:iCs/>
          <w:sz w:val="16"/>
          <w:szCs w:val="16"/>
        </w:rPr>
        <w:t>not req</w:t>
      </w:r>
      <w:r w:rsidRPr="00E728DC">
        <w:rPr>
          <w:rFonts w:cs="Arial"/>
          <w:i/>
          <w:iCs/>
          <w:sz w:val="16"/>
          <w:szCs w:val="16"/>
        </w:rPr>
        <w:t>uired for Funding Only sessions</w:t>
      </w:r>
    </w:p>
    <w:p w14:paraId="3EB42F44" w14:textId="6C1D204D" w:rsidR="00DC0DC9" w:rsidRDefault="00560E95" w:rsidP="00E77AB0">
      <w:pPr>
        <w:ind w:left="142" w:hanging="142"/>
        <w:rPr>
          <w:i/>
          <w:sz w:val="16"/>
          <w:szCs w:val="16"/>
        </w:rPr>
      </w:pPr>
      <w:r>
        <w:rPr>
          <w:rFonts w:ascii="ZWAdobeF" w:hAnsi="ZWAdobeF" w:cs="ZWAdobeF"/>
          <w:sz w:val="2"/>
          <w:szCs w:val="2"/>
        </w:rPr>
        <w:t>P</w:t>
      </w:r>
      <w:r w:rsidR="005E0191" w:rsidRPr="00DC278F">
        <w:rPr>
          <w:i/>
          <w:sz w:val="16"/>
          <w:szCs w:val="16"/>
          <w:vertAlign w:val="superscript"/>
        </w:rPr>
        <w:t>2</w:t>
      </w:r>
      <w:r w:rsidR="00E77AB0">
        <w:rPr>
          <w:i/>
          <w:sz w:val="16"/>
          <w:szCs w:val="16"/>
          <w:vertAlign w:val="superscript"/>
        </w:rPr>
        <w:tab/>
      </w:r>
      <w:r>
        <w:rPr>
          <w:rFonts w:ascii="ZWAdobeF" w:hAnsi="ZWAdobeF" w:cs="ZWAdobeF"/>
          <w:sz w:val="2"/>
          <w:szCs w:val="2"/>
        </w:rPr>
        <w:t>P</w:t>
      </w:r>
      <w:r w:rsidR="005E0191" w:rsidRPr="00DC278F">
        <w:rPr>
          <w:i/>
          <w:sz w:val="16"/>
          <w:szCs w:val="16"/>
        </w:rPr>
        <w:t xml:space="preserve">To claim </w:t>
      </w:r>
      <w:r w:rsidR="00D7532D">
        <w:rPr>
          <w:i/>
          <w:sz w:val="16"/>
          <w:szCs w:val="16"/>
        </w:rPr>
        <w:t xml:space="preserve">9mth, 2yr or </w:t>
      </w:r>
      <w:r w:rsidR="005E0191" w:rsidRPr="00DC278F">
        <w:rPr>
          <w:i/>
          <w:sz w:val="16"/>
          <w:szCs w:val="16"/>
        </w:rPr>
        <w:t xml:space="preserve">Extended Funding (an additional ‘15hrs’ alongside the Universal ‘15hrs’) you must provide your NI number and </w:t>
      </w:r>
      <w:r w:rsidR="00D7532D">
        <w:rPr>
          <w:i/>
          <w:sz w:val="16"/>
          <w:szCs w:val="16"/>
        </w:rPr>
        <w:t xml:space="preserve">11 digit HMRC </w:t>
      </w:r>
      <w:r w:rsidR="005E0191" w:rsidRPr="00DC278F">
        <w:rPr>
          <w:i/>
          <w:sz w:val="16"/>
          <w:szCs w:val="16"/>
        </w:rPr>
        <w:t>Eligibility Code</w:t>
      </w:r>
      <w:r w:rsidR="00D7532D">
        <w:rPr>
          <w:i/>
          <w:sz w:val="16"/>
          <w:szCs w:val="16"/>
        </w:rPr>
        <w:t xml:space="preserve"> (</w:t>
      </w:r>
      <w:r w:rsidR="00A0029F">
        <w:rPr>
          <w:i/>
          <w:sz w:val="16"/>
          <w:szCs w:val="16"/>
        </w:rPr>
        <w:t>6 digits for</w:t>
      </w:r>
      <w:r w:rsidR="00EB4018">
        <w:rPr>
          <w:i/>
          <w:sz w:val="16"/>
          <w:szCs w:val="16"/>
        </w:rPr>
        <w:t xml:space="preserve"> </w:t>
      </w:r>
      <w:r w:rsidR="00930705">
        <w:rPr>
          <w:i/>
          <w:sz w:val="16"/>
          <w:szCs w:val="16"/>
        </w:rPr>
        <w:t xml:space="preserve">Disadvantaged </w:t>
      </w:r>
      <w:r w:rsidR="00EB4018">
        <w:rPr>
          <w:i/>
          <w:sz w:val="16"/>
          <w:szCs w:val="16"/>
        </w:rPr>
        <w:t xml:space="preserve">2yr </w:t>
      </w:r>
      <w:r w:rsidR="00F906F3">
        <w:rPr>
          <w:i/>
          <w:sz w:val="16"/>
          <w:szCs w:val="16"/>
        </w:rPr>
        <w:t>F</w:t>
      </w:r>
      <w:r w:rsidR="00EB4018">
        <w:rPr>
          <w:i/>
          <w:sz w:val="16"/>
          <w:szCs w:val="16"/>
        </w:rPr>
        <w:t>unding)</w:t>
      </w:r>
      <w:r w:rsidR="005E0191">
        <w:rPr>
          <w:i/>
          <w:sz w:val="16"/>
          <w:szCs w:val="16"/>
        </w:rPr>
        <w:t>. Please note the NI number must be the one used when registering on the government websit</w:t>
      </w:r>
      <w:r w:rsidR="005E0191" w:rsidRPr="00E77AB0">
        <w:rPr>
          <w:i/>
          <w:sz w:val="16"/>
          <w:szCs w:val="16"/>
        </w:rPr>
        <w:t xml:space="preserve">e </w:t>
      </w:r>
      <w:hyperlink r:id="rId8" w:history="1"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28TU</w:t>
        </w:r>
        <w:r w:rsidR="005E0191" w:rsidRPr="00E77AB0">
          <w:rPr>
            <w:rStyle w:val="Hyperlink"/>
            <w:i/>
            <w:sz w:val="16"/>
            <w:szCs w:val="16"/>
          </w:rPr>
          <w:t>https://childcare-support.tax.service.gov.uk/</w:t>
        </w:r>
      </w:hyperlink>
      <w:r w:rsidRPr="00560E95">
        <w:rPr>
          <w:rStyle w:val="Hyperlink"/>
          <w:rFonts w:ascii="ZWAdobeF" w:hAnsi="ZWAdobeF" w:cs="ZWAdobeF"/>
          <w:color w:val="auto"/>
          <w:sz w:val="2"/>
          <w:szCs w:val="2"/>
          <w:u w:val="none"/>
        </w:rPr>
        <w:t>U28T</w:t>
      </w:r>
    </w:p>
    <w:p w14:paraId="218615D4" w14:textId="5CFA3BA9" w:rsidR="00E77AB0" w:rsidRDefault="00560E95" w:rsidP="00E77AB0">
      <w:pPr>
        <w:ind w:left="142" w:hanging="142"/>
        <w:rPr>
          <w:rFonts w:cs="Arial"/>
          <w:i/>
          <w:sz w:val="16"/>
          <w:szCs w:val="16"/>
        </w:rPr>
      </w:pPr>
      <w:r>
        <w:rPr>
          <w:rFonts w:ascii="ZWAdobeF" w:hAnsi="ZWAdobeF" w:cs="ZWAdobeF"/>
          <w:sz w:val="2"/>
          <w:szCs w:val="2"/>
        </w:rPr>
        <w:t>P</w:t>
      </w:r>
      <w:r w:rsidR="00E77AB0" w:rsidRPr="001F7BA2">
        <w:rPr>
          <w:i/>
          <w:sz w:val="16"/>
          <w:szCs w:val="16"/>
          <w:vertAlign w:val="superscript"/>
        </w:rPr>
        <w:t>3</w:t>
      </w:r>
      <w:r w:rsidR="00E77AB0">
        <w:rPr>
          <w:i/>
          <w:sz w:val="16"/>
          <w:szCs w:val="16"/>
          <w:vertAlign w:val="superscript"/>
        </w:rPr>
        <w:tab/>
      </w:r>
      <w:r>
        <w:rPr>
          <w:rFonts w:ascii="ZWAdobeF" w:hAnsi="ZWAdobeF" w:cs="ZWAdobeF"/>
          <w:sz w:val="2"/>
          <w:szCs w:val="2"/>
        </w:rPr>
        <w:t>P</w:t>
      </w:r>
      <w:r w:rsidR="00E77AB0" w:rsidRPr="00E728DC">
        <w:rPr>
          <w:rFonts w:cs="Arial"/>
          <w:i/>
          <w:sz w:val="16"/>
          <w:szCs w:val="16"/>
        </w:rPr>
        <w:t>Not</w:t>
      </w:r>
      <w:r w:rsidR="00E77AB0">
        <w:rPr>
          <w:rFonts w:cs="Arial"/>
          <w:i/>
          <w:sz w:val="16"/>
          <w:szCs w:val="16"/>
        </w:rPr>
        <w:t xml:space="preserve"> available at Shoreham or</w:t>
      </w:r>
      <w:r w:rsidR="00E77AB0" w:rsidRPr="00626787">
        <w:rPr>
          <w:rFonts w:cs="Arial"/>
          <w:i/>
          <w:sz w:val="16"/>
          <w:szCs w:val="16"/>
        </w:rPr>
        <w:t xml:space="preserve"> for Funding Only children</w:t>
      </w:r>
    </w:p>
    <w:p w14:paraId="35D45B51" w14:textId="58D665DB" w:rsidR="004F126C" w:rsidRDefault="00560E95" w:rsidP="00FC3C2D">
      <w:pPr>
        <w:ind w:left="142" w:hanging="142"/>
      </w:pPr>
      <w:r>
        <w:rPr>
          <w:rFonts w:ascii="ZWAdobeF" w:hAnsi="ZWAdobeF" w:cs="ZWAdobeF"/>
          <w:sz w:val="2"/>
          <w:szCs w:val="2"/>
        </w:rPr>
        <w:t>P</w:t>
      </w:r>
      <w:r w:rsidR="00E77AB0" w:rsidRPr="001F7BA2">
        <w:rPr>
          <w:i/>
          <w:sz w:val="16"/>
          <w:szCs w:val="16"/>
          <w:vertAlign w:val="superscript"/>
        </w:rPr>
        <w:t>4</w:t>
      </w:r>
      <w:r w:rsidR="00E77AB0">
        <w:rPr>
          <w:i/>
          <w:sz w:val="16"/>
          <w:szCs w:val="16"/>
          <w:vertAlign w:val="superscript"/>
        </w:rPr>
        <w:tab/>
      </w:r>
      <w:r>
        <w:rPr>
          <w:rFonts w:ascii="ZWAdobeF" w:hAnsi="ZWAdobeF" w:cs="ZWAdobeF"/>
          <w:sz w:val="2"/>
          <w:szCs w:val="2"/>
        </w:rPr>
        <w:t>P</w:t>
      </w:r>
      <w:r w:rsidR="00E77AB0" w:rsidRPr="00127701">
        <w:rPr>
          <w:rFonts w:cs="Arial"/>
          <w:i/>
          <w:sz w:val="16"/>
          <w:szCs w:val="20"/>
        </w:rPr>
        <w:t xml:space="preserve">Sunrise and Sunset Sessions are only available at our </w:t>
      </w:r>
      <w:r>
        <w:rPr>
          <w:rFonts w:cs="Arial"/>
          <w:i/>
          <w:sz w:val="16"/>
          <w:szCs w:val="20"/>
        </w:rPr>
        <w:t>Brighton</w:t>
      </w:r>
      <w:r w:rsidR="00E77AB0" w:rsidRPr="00127701">
        <w:rPr>
          <w:rFonts w:cs="Arial"/>
          <w:i/>
          <w:sz w:val="16"/>
          <w:szCs w:val="20"/>
        </w:rPr>
        <w:t xml:space="preserve"> Nursery</w:t>
      </w:r>
    </w:p>
    <w:p w14:paraId="38ECB782" w14:textId="77777777" w:rsidR="00A0029F" w:rsidRPr="00A0029F" w:rsidRDefault="00A0029F" w:rsidP="00A0029F">
      <w:pPr>
        <w:sectPr w:rsidR="00A0029F" w:rsidRPr="00A0029F" w:rsidSect="005D4770">
          <w:footerReference w:type="default" r:id="rId9"/>
          <w:headerReference w:type="first" r:id="rId10"/>
          <w:footerReference w:type="first" r:id="rId11"/>
          <w:pgSz w:w="11906" w:h="16838" w:code="9"/>
          <w:pgMar w:top="1361" w:right="567" w:bottom="567" w:left="567" w:header="454" w:footer="397" w:gutter="0"/>
          <w:cols w:space="708"/>
          <w:titlePg/>
          <w:docGrid w:linePitch="360"/>
        </w:sectPr>
      </w:pPr>
    </w:p>
    <w:p w14:paraId="6C48CD37" w14:textId="77777777" w:rsidR="00E34F5E" w:rsidRPr="002B50C4" w:rsidRDefault="00E34F5E" w:rsidP="00B73BC4">
      <w:pPr>
        <w:jc w:val="both"/>
        <w:rPr>
          <w:rFonts w:cs="Arial"/>
          <w:i/>
          <w:sz w:val="4"/>
          <w:szCs w:val="4"/>
        </w:rPr>
      </w:pPr>
    </w:p>
    <w:sectPr w:rsidR="00E34F5E" w:rsidRPr="002B50C4" w:rsidSect="00912D0E">
      <w:type w:val="continuous"/>
      <w:pgSz w:w="11906" w:h="16838" w:code="9"/>
      <w:pgMar w:top="567" w:right="567" w:bottom="567" w:left="567" w:header="567" w:footer="567" w:gutter="0"/>
      <w:cols w:space="708" w:equalWidth="0">
        <w:col w:w="1020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8638" w14:textId="77777777" w:rsidR="00753D1A" w:rsidRDefault="00753D1A">
      <w:r>
        <w:separator/>
      </w:r>
    </w:p>
  </w:endnote>
  <w:endnote w:type="continuationSeparator" w:id="0">
    <w:p w14:paraId="28006D30" w14:textId="77777777" w:rsidR="00753D1A" w:rsidRDefault="0075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5CE4" w14:textId="77777777" w:rsidR="000F47F9" w:rsidRPr="00D34A23" w:rsidRDefault="00D34A23" w:rsidP="00A52F87">
    <w:pPr>
      <w:pStyle w:val="Footer"/>
      <w:jc w:val="right"/>
      <w:rPr>
        <w:sz w:val="16"/>
        <w:szCs w:val="16"/>
      </w:rPr>
    </w:pPr>
    <w:r w:rsidRPr="00D34A23">
      <w:rPr>
        <w:sz w:val="16"/>
        <w:szCs w:val="16"/>
      </w:rPr>
      <w:t xml:space="preserve">Copyright </w:t>
    </w:r>
    <w:r w:rsidRPr="00D34A23">
      <w:rPr>
        <w:rFonts w:cs="Arial"/>
        <w:sz w:val="16"/>
        <w:szCs w:val="16"/>
      </w:rPr>
      <w:t>©</w:t>
    </w:r>
    <w:r w:rsidRPr="00D34A23">
      <w:rPr>
        <w:sz w:val="16"/>
        <w:szCs w:val="16"/>
      </w:rPr>
      <w:t xml:space="preserve"> Mar</w:t>
    </w:r>
    <w:r w:rsidR="00A52F87" w:rsidRPr="00D34A23">
      <w:rPr>
        <w:sz w:val="16"/>
        <w:szCs w:val="16"/>
      </w:rPr>
      <w:t xml:space="preserve"> 201</w:t>
    </w:r>
    <w:r w:rsidRPr="00D34A23">
      <w:rPr>
        <w:sz w:val="16"/>
        <w:szCs w:val="16"/>
      </w:rPr>
      <w:t>2 Young Sussex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895EE" w14:textId="7D9F5BEE" w:rsidR="00D34A23" w:rsidRPr="00D34A23" w:rsidRDefault="00D34A23" w:rsidP="00D34A23">
    <w:pPr>
      <w:pStyle w:val="Footer"/>
      <w:jc w:val="right"/>
      <w:rPr>
        <w:sz w:val="16"/>
        <w:szCs w:val="16"/>
      </w:rPr>
    </w:pPr>
    <w:r w:rsidRPr="00D34A23">
      <w:rPr>
        <w:sz w:val="16"/>
        <w:szCs w:val="16"/>
      </w:rPr>
      <w:t xml:space="preserve">Copyright </w:t>
    </w:r>
    <w:r w:rsidRPr="00D34A23">
      <w:rPr>
        <w:rFonts w:cs="Arial"/>
        <w:sz w:val="16"/>
        <w:szCs w:val="16"/>
      </w:rPr>
      <w:t>©</w:t>
    </w:r>
    <w:r w:rsidRPr="00D34A23">
      <w:rPr>
        <w:sz w:val="16"/>
        <w:szCs w:val="16"/>
      </w:rPr>
      <w:t xml:space="preserve"> </w:t>
    </w:r>
    <w:r w:rsidR="00A0029F">
      <w:rPr>
        <w:sz w:val="16"/>
        <w:szCs w:val="16"/>
      </w:rPr>
      <w:t>May</w:t>
    </w:r>
    <w:r w:rsidR="00096A64">
      <w:rPr>
        <w:sz w:val="16"/>
        <w:szCs w:val="16"/>
      </w:rPr>
      <w:t xml:space="preserve"> 20</w:t>
    </w:r>
    <w:r w:rsidR="00A0029F">
      <w:rPr>
        <w:sz w:val="16"/>
        <w:szCs w:val="16"/>
      </w:rPr>
      <w:t>24</w:t>
    </w:r>
    <w:r w:rsidRPr="00D34A23">
      <w:rPr>
        <w:sz w:val="16"/>
        <w:szCs w:val="16"/>
      </w:rPr>
      <w:t xml:space="preserve"> Young Sussex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C0DB" w14:textId="77777777" w:rsidR="00753D1A" w:rsidRDefault="00753D1A">
      <w:r>
        <w:separator/>
      </w:r>
    </w:p>
  </w:footnote>
  <w:footnote w:type="continuationSeparator" w:id="0">
    <w:p w14:paraId="2357F8B2" w14:textId="77777777" w:rsidR="00753D1A" w:rsidRDefault="0075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2D1D" w14:textId="77777777" w:rsidR="00E7519A" w:rsidRPr="00E7519A" w:rsidRDefault="002F7ED6" w:rsidP="001A4FA1">
    <w:pPr>
      <w:pStyle w:val="Header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47C3F" wp14:editId="07A3C9B8">
              <wp:simplePos x="0" y="0"/>
              <wp:positionH relativeFrom="margin">
                <wp:posOffset>2882265</wp:posOffset>
              </wp:positionH>
              <wp:positionV relativeFrom="paragraph">
                <wp:posOffset>1905</wp:posOffset>
              </wp:positionV>
              <wp:extent cx="3960000" cy="4413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000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1D70" w14:textId="77777777" w:rsidR="005D4770" w:rsidRPr="002F7ED6" w:rsidRDefault="005D4770" w:rsidP="001A4FA1">
                          <w:pPr>
                            <w:pStyle w:val="NoSpacing"/>
                            <w:jc w:val="right"/>
                            <w:rPr>
                              <w:rFonts w:cs="Arial"/>
                              <w:b/>
                              <w:color w:val="336699"/>
                              <w:sz w:val="32"/>
                              <w:szCs w:val="32"/>
                            </w:rPr>
                          </w:pPr>
                          <w:r w:rsidRPr="002F7ED6">
                            <w:rPr>
                              <w:rFonts w:cs="Arial"/>
                              <w:b/>
                              <w:color w:val="336699"/>
                              <w:sz w:val="32"/>
                              <w:szCs w:val="32"/>
                            </w:rPr>
                            <w:t>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47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.95pt;margin-top:.15pt;width:311.8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" filled="f" stroked="f">
              <v:textbox>
                <w:txbxContent>
                  <w:p w14:paraId="4DA31D70" w14:textId="77777777" w:rsidR="005D4770" w:rsidRPr="002F7ED6" w:rsidRDefault="005D4770" w:rsidP="001A4FA1">
                    <w:pPr>
                      <w:pStyle w:val="NoSpacing"/>
                      <w:jc w:val="right"/>
                      <w:rPr>
                        <w:rFonts w:cs="Arial"/>
                        <w:b/>
                        <w:color w:val="336699"/>
                        <w:sz w:val="32"/>
                        <w:szCs w:val="32"/>
                      </w:rPr>
                    </w:pPr>
                    <w:r w:rsidRPr="002F7ED6">
                      <w:rPr>
                        <w:rFonts w:cs="Arial"/>
                        <w:b/>
                        <w:color w:val="336699"/>
                        <w:sz w:val="32"/>
                        <w:szCs w:val="32"/>
                      </w:rPr>
                      <w:t>Registration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5A7E087" wp14:editId="397C2D0D">
          <wp:extent cx="2880000" cy="44190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oung Sussex Mai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441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3C5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6CF5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9AB9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1479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20DA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54B7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BE78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0AE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616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C4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B55CF"/>
    <w:multiLevelType w:val="hybridMultilevel"/>
    <w:tmpl w:val="4B9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F2D"/>
    <w:multiLevelType w:val="hybridMultilevel"/>
    <w:tmpl w:val="91A6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32BDD"/>
    <w:multiLevelType w:val="hybridMultilevel"/>
    <w:tmpl w:val="F12C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15A76"/>
    <w:multiLevelType w:val="hybridMultilevel"/>
    <w:tmpl w:val="75C0B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7529"/>
    <w:multiLevelType w:val="hybridMultilevel"/>
    <w:tmpl w:val="CFB8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24D82"/>
    <w:multiLevelType w:val="multilevel"/>
    <w:tmpl w:val="91A6F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71717">
    <w:abstractNumId w:val="13"/>
  </w:num>
  <w:num w:numId="2" w16cid:durableId="1674992294">
    <w:abstractNumId w:val="12"/>
  </w:num>
  <w:num w:numId="3" w16cid:durableId="1933855861">
    <w:abstractNumId w:val="14"/>
  </w:num>
  <w:num w:numId="4" w16cid:durableId="1502697813">
    <w:abstractNumId w:val="10"/>
  </w:num>
  <w:num w:numId="5" w16cid:durableId="1258711919">
    <w:abstractNumId w:val="11"/>
  </w:num>
  <w:num w:numId="6" w16cid:durableId="769158622">
    <w:abstractNumId w:val="15"/>
  </w:num>
  <w:num w:numId="7" w16cid:durableId="114564809">
    <w:abstractNumId w:val="9"/>
  </w:num>
  <w:num w:numId="8" w16cid:durableId="1943763101">
    <w:abstractNumId w:val="7"/>
  </w:num>
  <w:num w:numId="9" w16cid:durableId="613365005">
    <w:abstractNumId w:val="6"/>
  </w:num>
  <w:num w:numId="10" w16cid:durableId="1909074620">
    <w:abstractNumId w:val="5"/>
  </w:num>
  <w:num w:numId="11" w16cid:durableId="580723010">
    <w:abstractNumId w:val="4"/>
  </w:num>
  <w:num w:numId="12" w16cid:durableId="1089233336">
    <w:abstractNumId w:val="8"/>
  </w:num>
  <w:num w:numId="13" w16cid:durableId="179584613">
    <w:abstractNumId w:val="3"/>
  </w:num>
  <w:num w:numId="14" w16cid:durableId="1170102571">
    <w:abstractNumId w:val="2"/>
  </w:num>
  <w:num w:numId="15" w16cid:durableId="2003124935">
    <w:abstractNumId w:val="1"/>
  </w:num>
  <w:num w:numId="16" w16cid:durableId="18235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F6"/>
    <w:rsid w:val="00003E67"/>
    <w:rsid w:val="00003FBF"/>
    <w:rsid w:val="00005F76"/>
    <w:rsid w:val="0005193F"/>
    <w:rsid w:val="00087CF5"/>
    <w:rsid w:val="00091D3E"/>
    <w:rsid w:val="00096A64"/>
    <w:rsid w:val="00096E1F"/>
    <w:rsid w:val="000973B9"/>
    <w:rsid w:val="000A314A"/>
    <w:rsid w:val="000B38B9"/>
    <w:rsid w:val="000D09B1"/>
    <w:rsid w:val="000E1E14"/>
    <w:rsid w:val="000E261F"/>
    <w:rsid w:val="000F47F9"/>
    <w:rsid w:val="00116F87"/>
    <w:rsid w:val="001221FF"/>
    <w:rsid w:val="00127701"/>
    <w:rsid w:val="00145D8F"/>
    <w:rsid w:val="00151D8F"/>
    <w:rsid w:val="00152001"/>
    <w:rsid w:val="001650B7"/>
    <w:rsid w:val="00184010"/>
    <w:rsid w:val="00185B6F"/>
    <w:rsid w:val="001955A6"/>
    <w:rsid w:val="001A35B8"/>
    <w:rsid w:val="001A4FA1"/>
    <w:rsid w:val="001B1966"/>
    <w:rsid w:val="001B3180"/>
    <w:rsid w:val="001B7780"/>
    <w:rsid w:val="001C0F46"/>
    <w:rsid w:val="001C37AD"/>
    <w:rsid w:val="001D177C"/>
    <w:rsid w:val="001E3189"/>
    <w:rsid w:val="001E7F92"/>
    <w:rsid w:val="001F7BA2"/>
    <w:rsid w:val="002061C6"/>
    <w:rsid w:val="002114AA"/>
    <w:rsid w:val="00212D29"/>
    <w:rsid w:val="0022682F"/>
    <w:rsid w:val="002300BC"/>
    <w:rsid w:val="00234AD4"/>
    <w:rsid w:val="002419FD"/>
    <w:rsid w:val="002632E4"/>
    <w:rsid w:val="00281370"/>
    <w:rsid w:val="00282DC4"/>
    <w:rsid w:val="002B50C4"/>
    <w:rsid w:val="002D046F"/>
    <w:rsid w:val="002D350E"/>
    <w:rsid w:val="002E27B4"/>
    <w:rsid w:val="002F2EB9"/>
    <w:rsid w:val="002F71F6"/>
    <w:rsid w:val="002F7ED6"/>
    <w:rsid w:val="003046DF"/>
    <w:rsid w:val="00304E8E"/>
    <w:rsid w:val="00313FDC"/>
    <w:rsid w:val="00315752"/>
    <w:rsid w:val="0031783C"/>
    <w:rsid w:val="00356B22"/>
    <w:rsid w:val="003574D6"/>
    <w:rsid w:val="003609C2"/>
    <w:rsid w:val="003744E2"/>
    <w:rsid w:val="0038526B"/>
    <w:rsid w:val="003953C6"/>
    <w:rsid w:val="003D33FF"/>
    <w:rsid w:val="003D3920"/>
    <w:rsid w:val="003F3CCE"/>
    <w:rsid w:val="003F41EA"/>
    <w:rsid w:val="003F69EA"/>
    <w:rsid w:val="00415A61"/>
    <w:rsid w:val="00416F69"/>
    <w:rsid w:val="00436BC1"/>
    <w:rsid w:val="00445064"/>
    <w:rsid w:val="004458BA"/>
    <w:rsid w:val="00472B09"/>
    <w:rsid w:val="00477F77"/>
    <w:rsid w:val="00482028"/>
    <w:rsid w:val="00496549"/>
    <w:rsid w:val="004A02F1"/>
    <w:rsid w:val="004B3653"/>
    <w:rsid w:val="004D6E54"/>
    <w:rsid w:val="004E38CE"/>
    <w:rsid w:val="004F126C"/>
    <w:rsid w:val="004F3CBF"/>
    <w:rsid w:val="00506E3B"/>
    <w:rsid w:val="005070CE"/>
    <w:rsid w:val="00516482"/>
    <w:rsid w:val="00557F70"/>
    <w:rsid w:val="00560E95"/>
    <w:rsid w:val="0056132F"/>
    <w:rsid w:val="005716AE"/>
    <w:rsid w:val="00571DF7"/>
    <w:rsid w:val="00597FDF"/>
    <w:rsid w:val="005D4770"/>
    <w:rsid w:val="005E0191"/>
    <w:rsid w:val="0062139B"/>
    <w:rsid w:val="00621E86"/>
    <w:rsid w:val="00626787"/>
    <w:rsid w:val="00627E60"/>
    <w:rsid w:val="0063730D"/>
    <w:rsid w:val="006656D6"/>
    <w:rsid w:val="00680235"/>
    <w:rsid w:val="006A2297"/>
    <w:rsid w:val="006A66AA"/>
    <w:rsid w:val="006B7AFA"/>
    <w:rsid w:val="006C317F"/>
    <w:rsid w:val="006E0135"/>
    <w:rsid w:val="006E36DA"/>
    <w:rsid w:val="00716826"/>
    <w:rsid w:val="00723BE5"/>
    <w:rsid w:val="00742851"/>
    <w:rsid w:val="00744870"/>
    <w:rsid w:val="00747D0A"/>
    <w:rsid w:val="00753D1A"/>
    <w:rsid w:val="00764FB5"/>
    <w:rsid w:val="00780DBC"/>
    <w:rsid w:val="007B22B3"/>
    <w:rsid w:val="007D773E"/>
    <w:rsid w:val="00834DFF"/>
    <w:rsid w:val="00843595"/>
    <w:rsid w:val="00893465"/>
    <w:rsid w:val="008B590D"/>
    <w:rsid w:val="008B77D3"/>
    <w:rsid w:val="008C29B3"/>
    <w:rsid w:val="008C67E1"/>
    <w:rsid w:val="008D0455"/>
    <w:rsid w:val="008D7595"/>
    <w:rsid w:val="008E26CE"/>
    <w:rsid w:val="008F4679"/>
    <w:rsid w:val="00910209"/>
    <w:rsid w:val="00912D0E"/>
    <w:rsid w:val="009162F0"/>
    <w:rsid w:val="00930705"/>
    <w:rsid w:val="00933392"/>
    <w:rsid w:val="009475D4"/>
    <w:rsid w:val="009625EE"/>
    <w:rsid w:val="0098329F"/>
    <w:rsid w:val="0098564C"/>
    <w:rsid w:val="00985DA5"/>
    <w:rsid w:val="0099277E"/>
    <w:rsid w:val="00992DC7"/>
    <w:rsid w:val="00994D45"/>
    <w:rsid w:val="009B1502"/>
    <w:rsid w:val="009C30F0"/>
    <w:rsid w:val="009C45F4"/>
    <w:rsid w:val="009E5901"/>
    <w:rsid w:val="009F7931"/>
    <w:rsid w:val="00A0029F"/>
    <w:rsid w:val="00A15492"/>
    <w:rsid w:val="00A179DC"/>
    <w:rsid w:val="00A23E40"/>
    <w:rsid w:val="00A25257"/>
    <w:rsid w:val="00A40CC4"/>
    <w:rsid w:val="00A44EE5"/>
    <w:rsid w:val="00A46FC6"/>
    <w:rsid w:val="00A52F87"/>
    <w:rsid w:val="00A80BEF"/>
    <w:rsid w:val="00A8428A"/>
    <w:rsid w:val="00A87E05"/>
    <w:rsid w:val="00AA3C31"/>
    <w:rsid w:val="00AE2053"/>
    <w:rsid w:val="00AE3720"/>
    <w:rsid w:val="00AE567D"/>
    <w:rsid w:val="00AE60CF"/>
    <w:rsid w:val="00AF0F0B"/>
    <w:rsid w:val="00B24E39"/>
    <w:rsid w:val="00B73BC4"/>
    <w:rsid w:val="00B843E5"/>
    <w:rsid w:val="00B85DEB"/>
    <w:rsid w:val="00B87472"/>
    <w:rsid w:val="00B876E3"/>
    <w:rsid w:val="00B93A13"/>
    <w:rsid w:val="00BA7D64"/>
    <w:rsid w:val="00BB38C4"/>
    <w:rsid w:val="00BB509D"/>
    <w:rsid w:val="00BC618E"/>
    <w:rsid w:val="00BD1AF3"/>
    <w:rsid w:val="00C03DED"/>
    <w:rsid w:val="00C36BD1"/>
    <w:rsid w:val="00C6107E"/>
    <w:rsid w:val="00C80995"/>
    <w:rsid w:val="00C80BF9"/>
    <w:rsid w:val="00CC1552"/>
    <w:rsid w:val="00CD0066"/>
    <w:rsid w:val="00CD7192"/>
    <w:rsid w:val="00CF38BD"/>
    <w:rsid w:val="00D0568E"/>
    <w:rsid w:val="00D05950"/>
    <w:rsid w:val="00D073F8"/>
    <w:rsid w:val="00D10821"/>
    <w:rsid w:val="00D119A9"/>
    <w:rsid w:val="00D135CD"/>
    <w:rsid w:val="00D2387D"/>
    <w:rsid w:val="00D343D8"/>
    <w:rsid w:val="00D34A23"/>
    <w:rsid w:val="00D44C1E"/>
    <w:rsid w:val="00D51DF2"/>
    <w:rsid w:val="00D5717A"/>
    <w:rsid w:val="00D73CC4"/>
    <w:rsid w:val="00D7532D"/>
    <w:rsid w:val="00D840F9"/>
    <w:rsid w:val="00D95262"/>
    <w:rsid w:val="00DA7EAA"/>
    <w:rsid w:val="00DB0349"/>
    <w:rsid w:val="00DB24E2"/>
    <w:rsid w:val="00DB4BAC"/>
    <w:rsid w:val="00DB7659"/>
    <w:rsid w:val="00DC0DC9"/>
    <w:rsid w:val="00DC1065"/>
    <w:rsid w:val="00DC278F"/>
    <w:rsid w:val="00DF58C0"/>
    <w:rsid w:val="00DF60F4"/>
    <w:rsid w:val="00E042FD"/>
    <w:rsid w:val="00E12CC0"/>
    <w:rsid w:val="00E2022D"/>
    <w:rsid w:val="00E22F7B"/>
    <w:rsid w:val="00E26283"/>
    <w:rsid w:val="00E26C8E"/>
    <w:rsid w:val="00E34F5E"/>
    <w:rsid w:val="00E728DC"/>
    <w:rsid w:val="00E7519A"/>
    <w:rsid w:val="00E77AB0"/>
    <w:rsid w:val="00EB4018"/>
    <w:rsid w:val="00EB67B4"/>
    <w:rsid w:val="00EB7857"/>
    <w:rsid w:val="00EC7B2C"/>
    <w:rsid w:val="00F016B9"/>
    <w:rsid w:val="00F02AF7"/>
    <w:rsid w:val="00F047BD"/>
    <w:rsid w:val="00F116CE"/>
    <w:rsid w:val="00F16D96"/>
    <w:rsid w:val="00F22396"/>
    <w:rsid w:val="00F244BB"/>
    <w:rsid w:val="00F3146F"/>
    <w:rsid w:val="00F3668A"/>
    <w:rsid w:val="00F76005"/>
    <w:rsid w:val="00F82B20"/>
    <w:rsid w:val="00F906F3"/>
    <w:rsid w:val="00FB2465"/>
    <w:rsid w:val="00FC3C2D"/>
    <w:rsid w:val="00FC3CD1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28CC9"/>
  <w15:docId w15:val="{2B12A509-14E4-44BB-A2E9-588BB47E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EF"/>
    <w:rPr>
      <w:rFonts w:ascii="Arial" w:hAnsi="Arial"/>
      <w:sz w:val="22"/>
      <w:szCs w:val="24"/>
      <w:lang w:eastAsia="en-US"/>
    </w:rPr>
  </w:style>
  <w:style w:type="paragraph" w:styleId="Heading1">
    <w:name w:val="heading 1"/>
    <w:aliases w:val="T&amp;Cs Heading"/>
    <w:basedOn w:val="Normal"/>
    <w:next w:val="Normal"/>
    <w:link w:val="Heading1Char"/>
    <w:uiPriority w:val="9"/>
    <w:qFormat/>
    <w:rsid w:val="002114AA"/>
    <w:pPr>
      <w:spacing w:before="180" w:after="60"/>
      <w:jc w:val="both"/>
      <w:outlineLvl w:val="0"/>
    </w:pPr>
    <w:rPr>
      <w:rFonts w:cs="Arial"/>
      <w:b/>
      <w:sz w:val="16"/>
      <w:szCs w:val="18"/>
    </w:rPr>
  </w:style>
  <w:style w:type="paragraph" w:styleId="Heading2">
    <w:name w:val="heading 2"/>
    <w:basedOn w:val="Normal"/>
    <w:next w:val="Normal"/>
    <w:qFormat/>
    <w:rsid w:val="006A2297"/>
    <w:pPr>
      <w:widowControl w:val="0"/>
      <w:autoSpaceDE w:val="0"/>
      <w:autoSpaceDN w:val="0"/>
      <w:adjustRightInd w:val="0"/>
      <w:spacing w:before="240" w:after="240"/>
      <w:jc w:val="center"/>
      <w:outlineLvl w:val="1"/>
    </w:pPr>
    <w:rPr>
      <w:rFonts w:cs="Arial"/>
      <w:b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E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E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E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E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E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E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3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03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&amp;Cs Heading Char"/>
    <w:basedOn w:val="DefaultParagraphFont"/>
    <w:link w:val="Heading1"/>
    <w:uiPriority w:val="9"/>
    <w:rsid w:val="002114AA"/>
    <w:rPr>
      <w:rFonts w:ascii="Arial" w:hAnsi="Arial" w:cs="Arial"/>
      <w:b/>
      <w:sz w:val="16"/>
      <w:szCs w:val="18"/>
      <w:lang w:eastAsia="en-US"/>
    </w:rPr>
  </w:style>
  <w:style w:type="paragraph" w:styleId="Subtitle">
    <w:name w:val="Subtitle"/>
    <w:aliases w:val="T&amp;Cs Body"/>
    <w:basedOn w:val="Normal"/>
    <w:next w:val="Normal"/>
    <w:link w:val="SubtitleChar"/>
    <w:uiPriority w:val="11"/>
    <w:qFormat/>
    <w:rsid w:val="002114AA"/>
    <w:pPr>
      <w:spacing w:after="120"/>
      <w:jc w:val="both"/>
    </w:pPr>
    <w:rPr>
      <w:rFonts w:cs="Arial"/>
      <w:sz w:val="16"/>
      <w:szCs w:val="18"/>
    </w:rPr>
  </w:style>
  <w:style w:type="character" w:customStyle="1" w:styleId="SubtitleChar">
    <w:name w:val="Subtitle Char"/>
    <w:aliases w:val="T&amp;Cs Body Char"/>
    <w:basedOn w:val="DefaultParagraphFont"/>
    <w:link w:val="Subtitle"/>
    <w:uiPriority w:val="11"/>
    <w:rsid w:val="002114AA"/>
    <w:rPr>
      <w:rFonts w:ascii="Arial" w:hAnsi="Arial" w:cs="Arial"/>
      <w:sz w:val="16"/>
      <w:szCs w:val="18"/>
      <w:lang w:eastAsia="en-US"/>
    </w:rPr>
  </w:style>
  <w:style w:type="paragraph" w:styleId="Quote">
    <w:name w:val="Quote"/>
    <w:aliases w:val="T&amp;C clarification"/>
    <w:basedOn w:val="Normal"/>
    <w:next w:val="Normal"/>
    <w:link w:val="QuoteChar"/>
    <w:uiPriority w:val="29"/>
    <w:qFormat/>
    <w:rsid w:val="00E2022D"/>
    <w:pPr>
      <w:spacing w:after="120"/>
      <w:jc w:val="both"/>
    </w:pPr>
    <w:rPr>
      <w:i/>
      <w:sz w:val="16"/>
      <w:szCs w:val="18"/>
    </w:rPr>
  </w:style>
  <w:style w:type="character" w:customStyle="1" w:styleId="QuoteChar">
    <w:name w:val="Quote Char"/>
    <w:aliases w:val="T&amp;C clarification Char"/>
    <w:basedOn w:val="DefaultParagraphFont"/>
    <w:link w:val="Quote"/>
    <w:uiPriority w:val="29"/>
    <w:rsid w:val="00E2022D"/>
    <w:rPr>
      <w:rFonts w:ascii="Arial" w:hAnsi="Arial"/>
      <w:i/>
      <w:sz w:val="16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65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2114AA"/>
    <w:rPr>
      <w:i/>
      <w:iCs/>
    </w:rPr>
  </w:style>
  <w:style w:type="paragraph" w:styleId="NoSpacing">
    <w:name w:val="No Spacing"/>
    <w:uiPriority w:val="1"/>
    <w:qFormat/>
    <w:rsid w:val="005D4770"/>
    <w:rPr>
      <w:rFonts w:ascii="Arial" w:hAnsi="Arial"/>
      <w:sz w:val="22"/>
      <w:szCs w:val="24"/>
      <w:lang w:eastAsia="en-US"/>
    </w:rPr>
  </w:style>
  <w:style w:type="paragraph" w:customStyle="1" w:styleId="StylebodytextArial9pt">
    <w:name w:val="Style body text + Arial 9 pt"/>
    <w:basedOn w:val="Normal"/>
    <w:rsid w:val="00DC278F"/>
    <w:pPr>
      <w:spacing w:after="120"/>
      <w:jc w:val="both"/>
    </w:pPr>
    <w:rPr>
      <w:rFonts w:ascii="Arial Narrow" w:hAnsi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27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8F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0E95"/>
  </w:style>
  <w:style w:type="paragraph" w:styleId="BlockText">
    <w:name w:val="Block Text"/>
    <w:basedOn w:val="Normal"/>
    <w:uiPriority w:val="99"/>
    <w:semiHidden/>
    <w:unhideWhenUsed/>
    <w:rsid w:val="00560E9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60E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0E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0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0E95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0E9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0E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0E9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0E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0E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0E95"/>
    <w:rPr>
      <w:rFonts w:ascii="Arial" w:hAnsi="Arial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0E9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0E9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E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95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0E95"/>
  </w:style>
  <w:style w:type="character" w:customStyle="1" w:styleId="DateChar">
    <w:name w:val="Date Char"/>
    <w:basedOn w:val="DefaultParagraphFont"/>
    <w:link w:val="Date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0E9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0E95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0E9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0E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0E95"/>
    <w:rPr>
      <w:rFonts w:ascii="Arial" w:hAnsi="Arial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560E9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60E9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E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E95"/>
    <w:rPr>
      <w:rFonts w:ascii="Arial" w:hAnsi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E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E9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E95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E95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E9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E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E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0E9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0E95"/>
    <w:rPr>
      <w:rFonts w:ascii="Arial" w:hAnsi="Arial"/>
      <w:i/>
      <w:iCs/>
      <w:sz w:val="22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E9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E95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0E9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0E9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0E9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0E9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0E9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0E9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0E9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0E9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0E9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0E9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E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E95"/>
    <w:rPr>
      <w:rFonts w:ascii="Arial" w:hAnsi="Arial"/>
      <w:i/>
      <w:iCs/>
      <w:color w:val="4F81BD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unhideWhenUsed/>
    <w:rsid w:val="00560E9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60E9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60E9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60E9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0E9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60E9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0E9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0E9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0E9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0E9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0E9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0E9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0E9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0E9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0E9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60E9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0E9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0E9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0E9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0E95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560E9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60E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0E95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0E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0E9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60E95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560E9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0E9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E9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E95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0E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0E9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0E95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0E9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0E95"/>
  </w:style>
  <w:style w:type="paragraph" w:styleId="Title">
    <w:name w:val="Title"/>
    <w:basedOn w:val="Normal"/>
    <w:next w:val="Normal"/>
    <w:link w:val="TitleChar"/>
    <w:uiPriority w:val="10"/>
    <w:qFormat/>
    <w:rsid w:val="00560E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E9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60E9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0E9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0E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0E9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0E9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0E9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0E9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0E9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0E9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0E9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E95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care-support.tax.service.gov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\Application%20Data\Microsoft\Templates\YS%20Dy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2C54-0920-4739-9ED7-F544D013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 Dyke.dot</Template>
  <TotalTime>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Simon Boyd</vt:lpstr>
      <vt:lpstr>    Please complete ALL sections, and in BLOCK CAPITALS. A non-refundable fee of £20</vt:lpstr>
      <vt:lpstr>    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Boyd</dc:title>
  <dc:creator>Boyd</dc:creator>
  <cp:lastModifiedBy>Simon Boyd</cp:lastModifiedBy>
  <cp:revision>13</cp:revision>
  <cp:lastPrinted>2024-05-22T10:21:00Z</cp:lastPrinted>
  <dcterms:created xsi:type="dcterms:W3CDTF">2024-05-16T09:43:00Z</dcterms:created>
  <dcterms:modified xsi:type="dcterms:W3CDTF">2024-09-20T14:35:00Z</dcterms:modified>
</cp:coreProperties>
</file>